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4"/>
        <w:gridCol w:w="5732"/>
        <w:gridCol w:w="2402"/>
      </w:tblGrid>
      <w:tr w:rsidR="00E76FDE" w:rsidRPr="004F4E8D" w14:paraId="03AE2138" w14:textId="77777777" w:rsidTr="004F4E8D">
        <w:trPr>
          <w:trHeight w:val="742"/>
        </w:trPr>
        <w:tc>
          <w:tcPr>
            <w:tcW w:w="2214" w:type="dxa"/>
            <w:vMerge w:val="restart"/>
            <w:shd w:val="clear" w:color="auto" w:fill="auto"/>
          </w:tcPr>
          <w:p w14:paraId="1CEC4EF5" w14:textId="77777777" w:rsidR="00E76FDE" w:rsidRPr="004F4E8D" w:rsidRDefault="00E76FDE" w:rsidP="004F4E8D">
            <w:pPr>
              <w:jc w:val="center"/>
              <w:rPr>
                <w:rFonts w:ascii="Cambria" w:hAnsi="Cambria"/>
                <w:lang w:eastAsia="en-US"/>
              </w:rPr>
            </w:pPr>
          </w:p>
          <w:p w14:paraId="309DCE7E" w14:textId="77777777" w:rsidR="00E76FDE" w:rsidRPr="004F4E8D" w:rsidRDefault="00E76FDE" w:rsidP="00844094">
            <w:pPr>
              <w:rPr>
                <w:rFonts w:ascii="Cambria" w:hAnsi="Cambria"/>
                <w:lang w:eastAsia="en-US"/>
              </w:rPr>
            </w:pPr>
            <w:r w:rsidRPr="004F4E8D">
              <w:rPr>
                <w:rFonts w:ascii="Cambria" w:hAnsi="Cambria"/>
                <w:lang w:eastAsia="en-US"/>
              </w:rPr>
              <w:t xml:space="preserve">  </w:t>
            </w:r>
            <w:r w:rsidR="00781028" w:rsidRPr="004F4E8D">
              <w:rPr>
                <w:rFonts w:ascii="Cambria" w:hAnsi="Cambria"/>
                <w:noProof/>
              </w:rPr>
              <w:drawing>
                <wp:inline distT="0" distB="0" distL="0" distR="0" wp14:anchorId="3D5AC17F" wp14:editId="5DBE0053">
                  <wp:extent cx="793750" cy="806450"/>
                  <wp:effectExtent l="0" t="0" r="0" b="0"/>
                  <wp:docPr id="1" name="Image 1" descr="Description : Macintosh HD:Users:catherinepascual:Desktop:logo DSDEN 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Description : Macintosh HD:Users:catherinepascual:Desktop:logo DSDEN 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0" cy="806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32" w:type="dxa"/>
            <w:shd w:val="clear" w:color="auto" w:fill="auto"/>
            <w:vAlign w:val="center"/>
          </w:tcPr>
          <w:p w14:paraId="3107882C" w14:textId="77777777" w:rsidR="00E76FDE" w:rsidRPr="004F4E8D" w:rsidRDefault="00E76FDE" w:rsidP="004F4E8D">
            <w:pPr>
              <w:jc w:val="center"/>
              <w:rPr>
                <w:rFonts w:ascii="Calibri" w:hAnsi="Calibri"/>
                <w:b/>
                <w:sz w:val="28"/>
                <w:szCs w:val="28"/>
                <w:lang w:eastAsia="en-US"/>
              </w:rPr>
            </w:pPr>
            <w:r w:rsidRPr="004F4E8D">
              <w:rPr>
                <w:rFonts w:ascii="Calibri" w:hAnsi="Calibri"/>
                <w:b/>
                <w:sz w:val="28"/>
                <w:szCs w:val="28"/>
                <w:lang w:eastAsia="en-US"/>
              </w:rPr>
              <w:t>FICHE DE LIAISON POUR LES REMPLACANTS</w:t>
            </w:r>
          </w:p>
          <w:p w14:paraId="08FFD601" w14:textId="77777777" w:rsidR="00E76FDE" w:rsidRPr="004F4E8D" w:rsidRDefault="00E76FDE" w:rsidP="004F4E8D">
            <w:pPr>
              <w:jc w:val="center"/>
              <w:rPr>
                <w:rFonts w:ascii="Calibri" w:hAnsi="Calibri"/>
                <w:b/>
                <w:lang w:eastAsia="en-US"/>
              </w:rPr>
            </w:pPr>
            <w:r w:rsidRPr="004F4E8D">
              <w:rPr>
                <w:rFonts w:ascii="Calibri" w:hAnsi="Calibri"/>
                <w:b/>
                <w:lang w:eastAsia="en-US"/>
              </w:rPr>
              <w:t>« Fiche remplaçants » à insérer dans le cahier d’appel</w:t>
            </w:r>
          </w:p>
        </w:tc>
        <w:tc>
          <w:tcPr>
            <w:tcW w:w="2402" w:type="dxa"/>
            <w:vMerge w:val="restart"/>
            <w:shd w:val="clear" w:color="auto" w:fill="auto"/>
          </w:tcPr>
          <w:p w14:paraId="59C1ABEB" w14:textId="77777777" w:rsidR="00B20044" w:rsidRPr="004F4E8D" w:rsidRDefault="00B20044" w:rsidP="00B20044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14:paraId="75ED421D" w14:textId="77777777" w:rsidR="00B20044" w:rsidRPr="004F4E8D" w:rsidRDefault="00781028" w:rsidP="004F4E8D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4F4E8D">
              <w:rPr>
                <w:rFonts w:ascii="Calibri" w:hAnsi="Calibri"/>
                <w:noProof/>
                <w:sz w:val="20"/>
                <w:szCs w:val="20"/>
              </w:rPr>
              <w:drawing>
                <wp:inline distT="0" distB="0" distL="0" distR="0" wp14:anchorId="5D1F4C2A" wp14:editId="14B9C333">
                  <wp:extent cx="647700" cy="596900"/>
                  <wp:effectExtent l="0" t="0" r="0" b="0"/>
                  <wp:docPr id="2" name="Image 4" descr="Description : Macintosh HD:Users:catherinepascual:Desktop:Logo EA V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 descr="Description : Macintosh HD:Users:catherinepascual:Desktop:Logo EA V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59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0E5A62" w14:textId="77777777" w:rsidR="00E76FDE" w:rsidRPr="004F4E8D" w:rsidRDefault="00FC2000" w:rsidP="004F4E8D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202 </w:t>
            </w:r>
            <w:r w:rsidR="00781028">
              <w:rPr>
                <w:rFonts w:ascii="Calibri" w:hAnsi="Calibri"/>
                <w:sz w:val="20"/>
                <w:szCs w:val="20"/>
                <w:lang w:eastAsia="en-US"/>
              </w:rPr>
              <w:t xml:space="preserve"> - 202</w:t>
            </w:r>
            <w:bookmarkStart w:id="0" w:name="_GoBack"/>
            <w:bookmarkEnd w:id="0"/>
          </w:p>
        </w:tc>
      </w:tr>
      <w:tr w:rsidR="00E76FDE" w:rsidRPr="004F4E8D" w14:paraId="554E7F5D" w14:textId="77777777" w:rsidTr="004F4E8D">
        <w:trPr>
          <w:trHeight w:val="741"/>
        </w:trPr>
        <w:tc>
          <w:tcPr>
            <w:tcW w:w="2214" w:type="dxa"/>
            <w:vMerge/>
            <w:shd w:val="clear" w:color="auto" w:fill="auto"/>
          </w:tcPr>
          <w:p w14:paraId="4A3D1CFD" w14:textId="77777777" w:rsidR="00E76FDE" w:rsidRPr="004F4E8D" w:rsidRDefault="00E76FDE" w:rsidP="004F4E8D">
            <w:pPr>
              <w:jc w:val="center"/>
              <w:rPr>
                <w:rFonts w:ascii="Cambria" w:hAnsi="Cambria"/>
                <w:noProof/>
                <w:lang w:eastAsia="en-US"/>
              </w:rPr>
            </w:pPr>
          </w:p>
        </w:tc>
        <w:tc>
          <w:tcPr>
            <w:tcW w:w="5732" w:type="dxa"/>
            <w:shd w:val="clear" w:color="auto" w:fill="auto"/>
            <w:vAlign w:val="center"/>
          </w:tcPr>
          <w:p w14:paraId="258DDFDE" w14:textId="77777777" w:rsidR="00B20044" w:rsidRPr="004F4E8D" w:rsidRDefault="00E76FDE" w:rsidP="00B20044">
            <w:pPr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 w:rsidRPr="004F4E8D">
              <w:rPr>
                <w:rFonts w:ascii="Calibri" w:hAnsi="Calibri"/>
                <w:b/>
                <w:sz w:val="20"/>
                <w:szCs w:val="20"/>
                <w:lang w:eastAsia="en-US"/>
              </w:rPr>
              <w:t>Ecole maternelle/élémentaire</w:t>
            </w:r>
            <w:r w:rsidR="00B20044" w:rsidRPr="004F4E8D">
              <w:rPr>
                <w:rFonts w:ascii="Calibri" w:hAnsi="Calibri"/>
                <w:b/>
                <w:sz w:val="20"/>
                <w:szCs w:val="20"/>
                <w:lang w:eastAsia="en-US"/>
              </w:rPr>
              <w:t xml:space="preserve">/primaire d’application </w:t>
            </w:r>
            <w:r w:rsidRPr="004F4E8D">
              <w:rPr>
                <w:rFonts w:ascii="Calibri" w:hAnsi="Calibri"/>
                <w:b/>
                <w:sz w:val="20"/>
                <w:szCs w:val="20"/>
                <w:lang w:eastAsia="en-US"/>
              </w:rPr>
              <w:t xml:space="preserve">: </w:t>
            </w:r>
            <w:r w:rsidR="00B20044" w:rsidRPr="004F4E8D">
              <w:rPr>
                <w:rFonts w:ascii="Calibri" w:hAnsi="Calibri"/>
                <w:b/>
                <w:sz w:val="20"/>
                <w:szCs w:val="20"/>
                <w:lang w:eastAsia="en-US"/>
              </w:rPr>
              <w:br/>
            </w:r>
          </w:p>
          <w:p w14:paraId="4ED205D7" w14:textId="77777777" w:rsidR="00E76FDE" w:rsidRPr="004F4E8D" w:rsidRDefault="00E76FDE" w:rsidP="00B20044">
            <w:pPr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proofErr w:type="gramStart"/>
            <w:r w:rsidRPr="004F4E8D">
              <w:rPr>
                <w:rFonts w:ascii="Calibri" w:hAnsi="Calibri"/>
                <w:b/>
                <w:sz w:val="20"/>
                <w:szCs w:val="20"/>
                <w:lang w:eastAsia="en-US"/>
              </w:rPr>
              <w:t>Directeur</w:t>
            </w:r>
            <w:r w:rsidR="00844094" w:rsidRPr="004F4E8D">
              <w:rPr>
                <w:rFonts w:ascii="Calibri" w:hAnsi="Calibri"/>
                <w:b/>
                <w:sz w:val="20"/>
                <w:szCs w:val="20"/>
                <w:lang w:eastAsia="en-US"/>
              </w:rPr>
              <w:t>(</w:t>
            </w:r>
            <w:proofErr w:type="spellStart"/>
            <w:proofErr w:type="gramEnd"/>
            <w:r w:rsidRPr="004F4E8D">
              <w:rPr>
                <w:rFonts w:ascii="Calibri" w:hAnsi="Calibri"/>
                <w:b/>
                <w:sz w:val="20"/>
                <w:szCs w:val="20"/>
                <w:lang w:eastAsia="en-US"/>
              </w:rPr>
              <w:t>rice</w:t>
            </w:r>
            <w:proofErr w:type="spellEnd"/>
            <w:r w:rsidR="00844094" w:rsidRPr="004F4E8D">
              <w:rPr>
                <w:rFonts w:ascii="Calibri" w:hAnsi="Calibri"/>
                <w:b/>
                <w:sz w:val="20"/>
                <w:szCs w:val="20"/>
                <w:lang w:eastAsia="en-US"/>
              </w:rPr>
              <w:t>)</w:t>
            </w:r>
            <w:r w:rsidR="00B20044" w:rsidRPr="004F4E8D">
              <w:rPr>
                <w:rFonts w:ascii="Calibri" w:hAnsi="Calibri"/>
                <w:b/>
                <w:sz w:val="20"/>
                <w:szCs w:val="20"/>
                <w:lang w:eastAsia="en-US"/>
              </w:rPr>
              <w:t xml:space="preserve"> de l’école :</w:t>
            </w:r>
            <w:r w:rsidRPr="004F4E8D">
              <w:rPr>
                <w:rFonts w:ascii="Calibri" w:hAnsi="Calibri"/>
                <w:b/>
                <w:sz w:val="20"/>
                <w:szCs w:val="20"/>
                <w:lang w:eastAsia="en-US"/>
              </w:rPr>
              <w:br/>
            </w:r>
          </w:p>
        </w:tc>
        <w:tc>
          <w:tcPr>
            <w:tcW w:w="2402" w:type="dxa"/>
            <w:vMerge/>
            <w:shd w:val="clear" w:color="auto" w:fill="auto"/>
          </w:tcPr>
          <w:p w14:paraId="6A36D9CD" w14:textId="77777777" w:rsidR="00E76FDE" w:rsidRPr="004F4E8D" w:rsidRDefault="00E76FDE" w:rsidP="00844094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</w:tr>
    </w:tbl>
    <w:p w14:paraId="3F78F039" w14:textId="77777777" w:rsidR="00E76FDE" w:rsidRPr="004F4E8D" w:rsidRDefault="00E76FDE" w:rsidP="00E76FDE">
      <w:pPr>
        <w:rPr>
          <w:rFonts w:ascii="Calibri" w:hAnsi="Calibri"/>
          <w:i/>
          <w:sz w:val="20"/>
          <w:szCs w:val="20"/>
        </w:rPr>
      </w:pPr>
      <w:r w:rsidRPr="004F4E8D">
        <w:rPr>
          <w:rFonts w:ascii="Calibri" w:hAnsi="Calibri"/>
          <w:i/>
          <w:sz w:val="20"/>
          <w:szCs w:val="20"/>
        </w:rPr>
        <w:t>Ce document est interne. Il doit être renseigné par le titulaire de la classe et laissé à disposition dans le registre d’appel. Il permettra dans le cadre d’un remplacement, d’avoir une vision rapide et synthétique de la classe.</w:t>
      </w:r>
    </w:p>
    <w:p w14:paraId="1DA48197" w14:textId="77777777" w:rsidR="00E76FDE" w:rsidRPr="004F4E8D" w:rsidRDefault="00E76FDE" w:rsidP="00E76FDE">
      <w:pPr>
        <w:rPr>
          <w:rFonts w:ascii="Calibri" w:hAnsi="Calibri"/>
          <w:i/>
          <w:sz w:val="20"/>
          <w:szCs w:val="20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6"/>
        <w:gridCol w:w="3752"/>
      </w:tblGrid>
      <w:tr w:rsidR="00E76FDE" w:rsidRPr="004F4E8D" w14:paraId="62D162EA" w14:textId="77777777" w:rsidTr="004F4E8D">
        <w:tc>
          <w:tcPr>
            <w:tcW w:w="6596" w:type="dxa"/>
            <w:shd w:val="clear" w:color="auto" w:fill="auto"/>
          </w:tcPr>
          <w:p w14:paraId="4B0C5140" w14:textId="77777777" w:rsidR="00376EDC" w:rsidRPr="004F4E8D" w:rsidRDefault="00376EDC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14:paraId="3295E476" w14:textId="77777777" w:rsidR="00376EDC" w:rsidRPr="004F4E8D" w:rsidRDefault="00E76FDE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  <w:r w:rsidRPr="004F4E8D">
              <w:rPr>
                <w:rFonts w:ascii="Calibri" w:hAnsi="Calibri"/>
                <w:sz w:val="20"/>
                <w:szCs w:val="20"/>
                <w:lang w:eastAsia="en-US"/>
              </w:rPr>
              <w:t>Classe de M. ou Me …………………………………………………………………………………</w:t>
            </w:r>
            <w:proofErr w:type="gramStart"/>
            <w:r w:rsidRPr="004F4E8D">
              <w:rPr>
                <w:rFonts w:ascii="Calibri" w:hAnsi="Calibri"/>
                <w:sz w:val="20"/>
                <w:szCs w:val="20"/>
                <w:lang w:eastAsia="en-US"/>
              </w:rPr>
              <w:t>..</w:t>
            </w:r>
            <w:proofErr w:type="gramEnd"/>
            <w:r w:rsidRPr="004F4E8D">
              <w:rPr>
                <w:rFonts w:ascii="Calibri" w:hAnsi="Calibri"/>
                <w:sz w:val="20"/>
                <w:szCs w:val="20"/>
                <w:lang w:eastAsia="en-US"/>
              </w:rPr>
              <w:br/>
            </w:r>
          </w:p>
          <w:p w14:paraId="3B6A3F09" w14:textId="77777777" w:rsidR="00E76FDE" w:rsidRPr="004F4E8D" w:rsidRDefault="00E76FDE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  <w:r w:rsidRPr="004F4E8D">
              <w:rPr>
                <w:rFonts w:ascii="Calibri" w:hAnsi="Calibri"/>
                <w:sz w:val="20"/>
                <w:szCs w:val="20"/>
                <w:lang w:eastAsia="en-US"/>
              </w:rPr>
              <w:t>Niveau et nombre : …………………………………………………………………………………… </w:t>
            </w:r>
          </w:p>
          <w:p w14:paraId="760110A3" w14:textId="77777777" w:rsidR="00376EDC" w:rsidRPr="004F4E8D" w:rsidRDefault="00376EDC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3752" w:type="dxa"/>
            <w:shd w:val="clear" w:color="auto" w:fill="auto"/>
          </w:tcPr>
          <w:p w14:paraId="21E82B49" w14:textId="77777777" w:rsidR="00E76FDE" w:rsidRPr="004F4E8D" w:rsidRDefault="00E76FDE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  <w:r w:rsidRPr="004F4E8D">
              <w:rPr>
                <w:rFonts w:ascii="Calibri" w:hAnsi="Calibri"/>
                <w:sz w:val="20"/>
                <w:szCs w:val="20"/>
                <w:lang w:eastAsia="en-US"/>
              </w:rPr>
              <w:br/>
              <w:t>Code photocopie : ……………………………………</w:t>
            </w:r>
          </w:p>
        </w:tc>
      </w:tr>
    </w:tbl>
    <w:p w14:paraId="15CC8B38" w14:textId="77777777" w:rsidR="00F71246" w:rsidRDefault="00F71246"/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7"/>
        <w:gridCol w:w="3069"/>
        <w:gridCol w:w="3752"/>
      </w:tblGrid>
      <w:tr w:rsidR="00F71246" w:rsidRPr="004F4E8D" w14:paraId="69C538F5" w14:textId="77777777" w:rsidTr="004F4E8D">
        <w:tc>
          <w:tcPr>
            <w:tcW w:w="10348" w:type="dxa"/>
            <w:gridSpan w:val="3"/>
            <w:shd w:val="clear" w:color="auto" w:fill="B8CCE4"/>
          </w:tcPr>
          <w:p w14:paraId="63059F82" w14:textId="77777777" w:rsidR="00F71246" w:rsidRPr="004F4E8D" w:rsidRDefault="00F71246" w:rsidP="001A696C">
            <w:pPr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 w:rsidRPr="004F4E8D">
              <w:rPr>
                <w:rFonts w:ascii="Calibri" w:hAnsi="Calibri"/>
                <w:b/>
                <w:sz w:val="20"/>
                <w:szCs w:val="20"/>
                <w:lang w:eastAsia="en-US"/>
              </w:rPr>
              <w:t>Modalités de services effectués par l’enseignant (indiquer les jours/horaires)</w:t>
            </w:r>
          </w:p>
        </w:tc>
      </w:tr>
      <w:tr w:rsidR="004F4E8D" w:rsidRPr="004F4E8D" w14:paraId="475D1E91" w14:textId="77777777" w:rsidTr="004F4E8D">
        <w:tc>
          <w:tcPr>
            <w:tcW w:w="3527" w:type="dxa"/>
            <w:shd w:val="clear" w:color="auto" w:fill="DBE5F1"/>
          </w:tcPr>
          <w:p w14:paraId="4E26FD13" w14:textId="77777777" w:rsidR="00F71246" w:rsidRPr="004F4E8D" w:rsidRDefault="00F71246" w:rsidP="001A696C">
            <w:pPr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 w:rsidRPr="004F4E8D">
              <w:rPr>
                <w:rFonts w:ascii="Calibri" w:hAnsi="Calibri"/>
                <w:b/>
                <w:sz w:val="20"/>
                <w:szCs w:val="20"/>
                <w:lang w:eastAsia="en-US"/>
              </w:rPr>
              <w:t>Accueil / Sortie</w:t>
            </w:r>
          </w:p>
        </w:tc>
        <w:tc>
          <w:tcPr>
            <w:tcW w:w="3069" w:type="dxa"/>
            <w:shd w:val="clear" w:color="auto" w:fill="DBE5F1"/>
          </w:tcPr>
          <w:p w14:paraId="48C79539" w14:textId="77777777" w:rsidR="00F71246" w:rsidRPr="004F4E8D" w:rsidRDefault="00F71246" w:rsidP="001A696C">
            <w:pPr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 w:rsidRPr="004F4E8D">
              <w:rPr>
                <w:rFonts w:ascii="Calibri" w:hAnsi="Calibri"/>
                <w:b/>
                <w:sz w:val="20"/>
                <w:szCs w:val="20"/>
                <w:lang w:eastAsia="en-US"/>
              </w:rPr>
              <w:t>Récréation</w:t>
            </w:r>
          </w:p>
        </w:tc>
        <w:tc>
          <w:tcPr>
            <w:tcW w:w="3752" w:type="dxa"/>
            <w:shd w:val="clear" w:color="auto" w:fill="DBE5F1"/>
          </w:tcPr>
          <w:p w14:paraId="2BB484F3" w14:textId="77777777" w:rsidR="00F71246" w:rsidRPr="004F4E8D" w:rsidRDefault="00F71246" w:rsidP="001A696C">
            <w:pPr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 w:rsidRPr="004F4E8D">
              <w:rPr>
                <w:rFonts w:ascii="Calibri" w:hAnsi="Calibri"/>
                <w:b/>
                <w:sz w:val="20"/>
                <w:szCs w:val="20"/>
                <w:lang w:eastAsia="en-US"/>
              </w:rPr>
              <w:t>A.P.C</w:t>
            </w:r>
            <w:r w:rsidR="00376EDC" w:rsidRPr="004F4E8D">
              <w:rPr>
                <w:rFonts w:ascii="Calibri" w:hAnsi="Calibri"/>
                <w:b/>
                <w:sz w:val="20"/>
                <w:szCs w:val="20"/>
                <w:lang w:eastAsia="en-US"/>
              </w:rPr>
              <w:t xml:space="preserve"> (lieu, horaires, intitulé)</w:t>
            </w:r>
          </w:p>
        </w:tc>
      </w:tr>
      <w:tr w:rsidR="00F71246" w:rsidRPr="004F4E8D" w14:paraId="312F116B" w14:textId="77777777" w:rsidTr="004F4E8D">
        <w:tc>
          <w:tcPr>
            <w:tcW w:w="3527" w:type="dxa"/>
            <w:shd w:val="clear" w:color="auto" w:fill="auto"/>
          </w:tcPr>
          <w:p w14:paraId="5A6A74AB" w14:textId="77777777" w:rsidR="00376EDC" w:rsidRPr="004F4E8D" w:rsidRDefault="00376EDC" w:rsidP="001A696C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14:paraId="410AB5B6" w14:textId="77777777" w:rsidR="00F71246" w:rsidRPr="004F4E8D" w:rsidRDefault="00F71246" w:rsidP="001A696C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  <w:r w:rsidRPr="004F4E8D">
              <w:rPr>
                <w:rFonts w:ascii="Calibri" w:hAnsi="Calibri"/>
                <w:sz w:val="20"/>
                <w:szCs w:val="20"/>
                <w:lang w:eastAsia="en-US"/>
              </w:rPr>
              <w:t xml:space="preserve">matin </w:t>
            </w:r>
            <w:proofErr w:type="gramStart"/>
            <w:r w:rsidRPr="004F4E8D">
              <w:rPr>
                <w:rFonts w:ascii="Calibri" w:hAnsi="Calibri"/>
                <w:sz w:val="20"/>
                <w:szCs w:val="20"/>
                <w:lang w:eastAsia="en-US"/>
              </w:rPr>
              <w:t>:</w:t>
            </w:r>
            <w:proofErr w:type="gramEnd"/>
            <w:r w:rsidRPr="004F4E8D">
              <w:rPr>
                <w:rFonts w:ascii="Calibri" w:hAnsi="Calibri"/>
                <w:sz w:val="20"/>
                <w:szCs w:val="20"/>
                <w:lang w:eastAsia="en-US"/>
              </w:rPr>
              <w:br/>
              <w:t>midi :</w:t>
            </w:r>
          </w:p>
          <w:p w14:paraId="52E9EF0B" w14:textId="77777777" w:rsidR="00F71246" w:rsidRPr="004F4E8D" w:rsidRDefault="00F71246" w:rsidP="001A696C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  <w:r w:rsidRPr="004F4E8D">
              <w:rPr>
                <w:rFonts w:ascii="Calibri" w:hAnsi="Calibri"/>
                <w:sz w:val="20"/>
                <w:szCs w:val="20"/>
                <w:lang w:eastAsia="en-US"/>
              </w:rPr>
              <w:t>soir :</w:t>
            </w:r>
          </w:p>
          <w:p w14:paraId="7384505C" w14:textId="77777777" w:rsidR="00376EDC" w:rsidRPr="004F4E8D" w:rsidRDefault="00376EDC" w:rsidP="001A696C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3069" w:type="dxa"/>
            <w:shd w:val="clear" w:color="auto" w:fill="auto"/>
          </w:tcPr>
          <w:p w14:paraId="360BD1AF" w14:textId="77777777" w:rsidR="00376EDC" w:rsidRPr="004F4E8D" w:rsidRDefault="00376EDC" w:rsidP="001A696C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14:paraId="7E77EE94" w14:textId="77777777" w:rsidR="00F71246" w:rsidRPr="004F4E8D" w:rsidRDefault="00F71246" w:rsidP="001A696C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  <w:r w:rsidRPr="004F4E8D">
              <w:rPr>
                <w:rFonts w:ascii="Calibri" w:hAnsi="Calibri"/>
                <w:sz w:val="20"/>
                <w:szCs w:val="20"/>
                <w:lang w:eastAsia="en-US"/>
              </w:rPr>
              <w:t>matin :</w:t>
            </w:r>
          </w:p>
          <w:p w14:paraId="5A0892F5" w14:textId="77777777" w:rsidR="00F71246" w:rsidRPr="004F4E8D" w:rsidRDefault="00F71246" w:rsidP="001A696C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14:paraId="15FAB020" w14:textId="77777777" w:rsidR="00F71246" w:rsidRPr="004F4E8D" w:rsidRDefault="00F71246" w:rsidP="001A696C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  <w:r w:rsidRPr="004F4E8D">
              <w:rPr>
                <w:rFonts w:ascii="Calibri" w:hAnsi="Calibri"/>
                <w:sz w:val="20"/>
                <w:szCs w:val="20"/>
                <w:lang w:eastAsia="en-US"/>
              </w:rPr>
              <w:t>après-midi :</w:t>
            </w:r>
          </w:p>
        </w:tc>
        <w:tc>
          <w:tcPr>
            <w:tcW w:w="3752" w:type="dxa"/>
            <w:shd w:val="clear" w:color="auto" w:fill="auto"/>
          </w:tcPr>
          <w:p w14:paraId="4D437D69" w14:textId="77777777" w:rsidR="00F71246" w:rsidRPr="004F4E8D" w:rsidRDefault="00F71246" w:rsidP="001A696C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</w:tr>
      <w:tr w:rsidR="004F4E8D" w:rsidRPr="004F4E8D" w14:paraId="0C5BB314" w14:textId="77777777" w:rsidTr="004F4E8D">
        <w:tc>
          <w:tcPr>
            <w:tcW w:w="3527" w:type="dxa"/>
            <w:shd w:val="clear" w:color="auto" w:fill="DBE5F1"/>
          </w:tcPr>
          <w:p w14:paraId="75BBFB67" w14:textId="77777777" w:rsidR="00F71246" w:rsidRPr="004F4E8D" w:rsidRDefault="00F71246" w:rsidP="001A696C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  <w:r w:rsidRPr="004F4E8D">
              <w:rPr>
                <w:rFonts w:ascii="Calibri" w:hAnsi="Calibri"/>
                <w:sz w:val="20"/>
                <w:szCs w:val="20"/>
                <w:lang w:eastAsia="en-US"/>
              </w:rPr>
              <w:t xml:space="preserve">Activités sportives (EPS/Gymnase/Salle de </w:t>
            </w:r>
            <w:proofErr w:type="gramStart"/>
            <w:r w:rsidRPr="004F4E8D">
              <w:rPr>
                <w:rFonts w:ascii="Calibri" w:hAnsi="Calibri"/>
                <w:sz w:val="20"/>
                <w:szCs w:val="20"/>
                <w:lang w:eastAsia="en-US"/>
              </w:rPr>
              <w:t>jeux )</w:t>
            </w:r>
            <w:proofErr w:type="gramEnd"/>
          </w:p>
        </w:tc>
        <w:tc>
          <w:tcPr>
            <w:tcW w:w="3069" w:type="dxa"/>
            <w:shd w:val="clear" w:color="auto" w:fill="DBE5F1"/>
          </w:tcPr>
          <w:p w14:paraId="47A88DD6" w14:textId="77777777" w:rsidR="00F71246" w:rsidRPr="004F4E8D" w:rsidRDefault="00F71246" w:rsidP="001A696C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  <w:r w:rsidRPr="004F4E8D">
              <w:rPr>
                <w:rFonts w:ascii="Calibri" w:hAnsi="Calibri"/>
                <w:sz w:val="20"/>
                <w:szCs w:val="20"/>
                <w:lang w:eastAsia="en-US"/>
              </w:rPr>
              <w:t>Activités culturelles (Musique, Bibliothèque)</w:t>
            </w:r>
          </w:p>
        </w:tc>
        <w:tc>
          <w:tcPr>
            <w:tcW w:w="3752" w:type="dxa"/>
            <w:shd w:val="clear" w:color="auto" w:fill="DBE5F1"/>
          </w:tcPr>
          <w:p w14:paraId="2856287B" w14:textId="77777777" w:rsidR="00F71246" w:rsidRPr="004F4E8D" w:rsidRDefault="00F71246" w:rsidP="001A696C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  <w:r w:rsidRPr="004F4E8D">
              <w:rPr>
                <w:rFonts w:ascii="Calibri" w:hAnsi="Calibri"/>
                <w:sz w:val="20"/>
                <w:szCs w:val="20"/>
                <w:lang w:eastAsia="en-US"/>
              </w:rPr>
              <w:t>Activités particulières (avec ou sans intervenants) : piscine…</w:t>
            </w:r>
          </w:p>
        </w:tc>
      </w:tr>
      <w:tr w:rsidR="00F71246" w:rsidRPr="004F4E8D" w14:paraId="5E97CF45" w14:textId="77777777" w:rsidTr="004F4E8D">
        <w:tc>
          <w:tcPr>
            <w:tcW w:w="3527" w:type="dxa"/>
            <w:shd w:val="clear" w:color="auto" w:fill="auto"/>
          </w:tcPr>
          <w:p w14:paraId="34F1C92D" w14:textId="77777777" w:rsidR="00F71246" w:rsidRPr="004F4E8D" w:rsidRDefault="00F71246" w:rsidP="001A696C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14:paraId="3ABFA50E" w14:textId="77777777" w:rsidR="001A696C" w:rsidRPr="004F4E8D" w:rsidRDefault="001A696C" w:rsidP="001A696C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14:paraId="652BDE87" w14:textId="77777777" w:rsidR="001A696C" w:rsidRPr="004F4E8D" w:rsidRDefault="001A696C" w:rsidP="001A696C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14:paraId="5F04D614" w14:textId="77777777" w:rsidR="00376EDC" w:rsidRPr="004F4E8D" w:rsidRDefault="00376EDC" w:rsidP="001A696C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14:paraId="5795B2D4" w14:textId="77777777" w:rsidR="00376EDC" w:rsidRPr="004F4E8D" w:rsidRDefault="00376EDC" w:rsidP="001A696C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14:paraId="24FA48A2" w14:textId="77777777" w:rsidR="00376EDC" w:rsidRPr="004F4E8D" w:rsidRDefault="00376EDC" w:rsidP="001A696C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3069" w:type="dxa"/>
            <w:shd w:val="clear" w:color="auto" w:fill="auto"/>
          </w:tcPr>
          <w:p w14:paraId="30C12B9F" w14:textId="77777777" w:rsidR="00F71246" w:rsidRPr="004F4E8D" w:rsidRDefault="00F71246" w:rsidP="001A696C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3752" w:type="dxa"/>
            <w:shd w:val="clear" w:color="auto" w:fill="auto"/>
          </w:tcPr>
          <w:p w14:paraId="7DB33226" w14:textId="77777777" w:rsidR="00F71246" w:rsidRPr="004F4E8D" w:rsidRDefault="00F71246" w:rsidP="001A696C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</w:tr>
    </w:tbl>
    <w:p w14:paraId="00F76077" w14:textId="77777777" w:rsidR="00F71246" w:rsidRPr="004F4E8D" w:rsidRDefault="00450B5B">
      <w:pPr>
        <w:rPr>
          <w:rFonts w:ascii="Calibri" w:hAnsi="Calibri"/>
          <w:i/>
          <w:sz w:val="20"/>
          <w:szCs w:val="20"/>
        </w:rPr>
      </w:pPr>
      <w:r w:rsidRPr="004F4E8D">
        <w:rPr>
          <w:rFonts w:ascii="Calibri" w:hAnsi="Calibri"/>
          <w:i/>
          <w:sz w:val="20"/>
          <w:szCs w:val="20"/>
        </w:rPr>
        <w:t>Le calendrier des réunions institutionnelles : conseils de cycle, de maîtres et d’école sera affiché ou mis à disposition de l’enseignant remplaçant.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376EDC" w:rsidRPr="004F4E8D" w14:paraId="7E453F0F" w14:textId="77777777" w:rsidTr="004F4E8D">
        <w:tc>
          <w:tcPr>
            <w:tcW w:w="10348" w:type="dxa"/>
            <w:shd w:val="clear" w:color="auto" w:fill="B8CCE4"/>
          </w:tcPr>
          <w:p w14:paraId="2D3C52E7" w14:textId="77777777" w:rsidR="00376EDC" w:rsidRPr="004F4E8D" w:rsidRDefault="00376EDC" w:rsidP="00376EDC">
            <w:pPr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 w:rsidRPr="004F4E8D">
              <w:rPr>
                <w:rFonts w:ascii="Calibri" w:hAnsi="Calibri"/>
                <w:b/>
                <w:sz w:val="20"/>
                <w:szCs w:val="20"/>
                <w:lang w:eastAsia="en-US"/>
              </w:rPr>
              <w:t>Sécurité : PPMS – Alerte incendie (Préciser lieu affichage des consignes et rôle de l’enseignant)</w:t>
            </w:r>
          </w:p>
        </w:tc>
      </w:tr>
      <w:tr w:rsidR="00376EDC" w:rsidRPr="004F4E8D" w14:paraId="42237FCA" w14:textId="77777777" w:rsidTr="004F4E8D">
        <w:tc>
          <w:tcPr>
            <w:tcW w:w="10348" w:type="dxa"/>
            <w:shd w:val="clear" w:color="auto" w:fill="auto"/>
          </w:tcPr>
          <w:p w14:paraId="4191114E" w14:textId="77777777" w:rsidR="00376EDC" w:rsidRPr="004F4E8D" w:rsidRDefault="00376EDC" w:rsidP="00376EDC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14:paraId="7551C050" w14:textId="77777777" w:rsidR="00376EDC" w:rsidRPr="004F4E8D" w:rsidRDefault="00376EDC" w:rsidP="00376EDC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14:paraId="5C4BBB3E" w14:textId="77777777" w:rsidR="00376EDC" w:rsidRPr="004F4E8D" w:rsidRDefault="00376EDC" w:rsidP="00376EDC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14:paraId="605B0EDD" w14:textId="77777777" w:rsidR="00376EDC" w:rsidRPr="004F4E8D" w:rsidRDefault="00376EDC" w:rsidP="00376EDC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14:paraId="20563038" w14:textId="77777777" w:rsidR="00376EDC" w:rsidRPr="004F4E8D" w:rsidRDefault="00376EDC" w:rsidP="00376EDC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14:paraId="25849875" w14:textId="77777777" w:rsidR="00376EDC" w:rsidRPr="004F4E8D" w:rsidRDefault="00376EDC" w:rsidP="00376EDC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14:paraId="6AD97840" w14:textId="77777777" w:rsidR="00376EDC" w:rsidRPr="004F4E8D" w:rsidRDefault="00376EDC" w:rsidP="00376EDC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14:paraId="33E70E7C" w14:textId="77777777" w:rsidR="00376EDC" w:rsidRPr="004F4E8D" w:rsidRDefault="00376EDC" w:rsidP="00376EDC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</w:tr>
    </w:tbl>
    <w:p w14:paraId="66EA52EE" w14:textId="77777777" w:rsidR="00376EDC" w:rsidRDefault="00376EDC"/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7"/>
        <w:gridCol w:w="3069"/>
        <w:gridCol w:w="3752"/>
      </w:tblGrid>
      <w:tr w:rsidR="001A696C" w:rsidRPr="004F4E8D" w14:paraId="2B83DE3F" w14:textId="77777777" w:rsidTr="004F4E8D">
        <w:tc>
          <w:tcPr>
            <w:tcW w:w="10348" w:type="dxa"/>
            <w:gridSpan w:val="3"/>
            <w:shd w:val="clear" w:color="auto" w:fill="FBD4B4"/>
          </w:tcPr>
          <w:p w14:paraId="467C598A" w14:textId="77777777" w:rsidR="001A696C" w:rsidRPr="004F4E8D" w:rsidRDefault="001A696C" w:rsidP="001A696C">
            <w:pPr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 w:rsidRPr="004F4E8D">
              <w:rPr>
                <w:rFonts w:ascii="Calibri" w:hAnsi="Calibri"/>
                <w:b/>
                <w:sz w:val="20"/>
                <w:szCs w:val="20"/>
                <w:lang w:eastAsia="en-US"/>
              </w:rPr>
              <w:t>Adultes (autre que l’enseignant) intervenant dans la classe : indiquer nom et jour</w:t>
            </w:r>
            <w:r w:rsidR="00376EDC" w:rsidRPr="004F4E8D">
              <w:rPr>
                <w:rFonts w:ascii="Calibri" w:hAnsi="Calibri"/>
                <w:b/>
                <w:sz w:val="20"/>
                <w:szCs w:val="20"/>
                <w:lang w:eastAsia="en-US"/>
              </w:rPr>
              <w:t>s</w:t>
            </w:r>
            <w:r w:rsidRPr="004F4E8D">
              <w:rPr>
                <w:rFonts w:ascii="Calibri" w:hAnsi="Calibri"/>
                <w:b/>
                <w:sz w:val="20"/>
                <w:szCs w:val="20"/>
                <w:lang w:eastAsia="en-US"/>
              </w:rPr>
              <w:t>/horaires d’intervention</w:t>
            </w:r>
          </w:p>
        </w:tc>
      </w:tr>
      <w:tr w:rsidR="004F4E8D" w:rsidRPr="004F4E8D" w14:paraId="1937F200" w14:textId="77777777" w:rsidTr="004F4E8D">
        <w:tc>
          <w:tcPr>
            <w:tcW w:w="3527" w:type="dxa"/>
            <w:shd w:val="clear" w:color="auto" w:fill="FDE9D9"/>
          </w:tcPr>
          <w:p w14:paraId="7CF1EBED" w14:textId="77777777" w:rsidR="001A696C" w:rsidRPr="004F4E8D" w:rsidRDefault="001A696C" w:rsidP="001A696C">
            <w:pPr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 w:rsidRPr="004F4E8D">
              <w:rPr>
                <w:rFonts w:ascii="Calibri" w:hAnsi="Calibri"/>
                <w:b/>
                <w:sz w:val="20"/>
                <w:szCs w:val="20"/>
                <w:lang w:eastAsia="en-US"/>
              </w:rPr>
              <w:t xml:space="preserve">ATSEM </w:t>
            </w:r>
          </w:p>
        </w:tc>
        <w:tc>
          <w:tcPr>
            <w:tcW w:w="3069" w:type="dxa"/>
            <w:shd w:val="clear" w:color="auto" w:fill="FDE9D9"/>
          </w:tcPr>
          <w:p w14:paraId="67F4E984" w14:textId="77777777" w:rsidR="001A696C" w:rsidRPr="004F4E8D" w:rsidRDefault="001A696C" w:rsidP="001A696C">
            <w:pPr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 w:rsidRPr="004F4E8D">
              <w:rPr>
                <w:rFonts w:ascii="Calibri" w:hAnsi="Calibri"/>
                <w:b/>
                <w:sz w:val="20"/>
                <w:szCs w:val="20"/>
                <w:lang w:eastAsia="en-US"/>
              </w:rPr>
              <w:t>AESH</w:t>
            </w:r>
          </w:p>
        </w:tc>
        <w:tc>
          <w:tcPr>
            <w:tcW w:w="3752" w:type="dxa"/>
            <w:shd w:val="clear" w:color="auto" w:fill="FDE9D9"/>
          </w:tcPr>
          <w:p w14:paraId="39AF6810" w14:textId="77777777" w:rsidR="001A696C" w:rsidRPr="004F4E8D" w:rsidRDefault="001A696C" w:rsidP="001A696C">
            <w:pPr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 w:rsidRPr="004F4E8D">
              <w:rPr>
                <w:rFonts w:ascii="Calibri" w:hAnsi="Calibri"/>
                <w:b/>
                <w:sz w:val="20"/>
                <w:szCs w:val="20"/>
                <w:lang w:eastAsia="en-US"/>
              </w:rPr>
              <w:t xml:space="preserve">Service civique, service sanitaire, autre </w:t>
            </w:r>
          </w:p>
        </w:tc>
      </w:tr>
      <w:tr w:rsidR="001A696C" w:rsidRPr="004F4E8D" w14:paraId="788CE83F" w14:textId="77777777" w:rsidTr="004F4E8D">
        <w:tc>
          <w:tcPr>
            <w:tcW w:w="3527" w:type="dxa"/>
            <w:shd w:val="clear" w:color="auto" w:fill="auto"/>
          </w:tcPr>
          <w:p w14:paraId="124BA8B8" w14:textId="77777777" w:rsidR="001A696C" w:rsidRPr="004F4E8D" w:rsidRDefault="001A696C" w:rsidP="001A696C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14:paraId="7B944F97" w14:textId="77777777" w:rsidR="001A696C" w:rsidRPr="004F4E8D" w:rsidRDefault="001A696C" w:rsidP="001A696C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14:paraId="03BE4F44" w14:textId="77777777" w:rsidR="001A696C" w:rsidRPr="004F4E8D" w:rsidRDefault="001A696C" w:rsidP="001A696C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14:paraId="36F39D79" w14:textId="77777777" w:rsidR="00376EDC" w:rsidRPr="004F4E8D" w:rsidRDefault="00376EDC" w:rsidP="001A696C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14:paraId="3AED0685" w14:textId="77777777" w:rsidR="00376EDC" w:rsidRPr="004F4E8D" w:rsidRDefault="00376EDC" w:rsidP="001A696C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3069" w:type="dxa"/>
            <w:shd w:val="clear" w:color="auto" w:fill="auto"/>
          </w:tcPr>
          <w:p w14:paraId="321FF4CF" w14:textId="77777777" w:rsidR="001A696C" w:rsidRPr="004F4E8D" w:rsidRDefault="001A696C" w:rsidP="001A696C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3752" w:type="dxa"/>
            <w:shd w:val="clear" w:color="auto" w:fill="auto"/>
          </w:tcPr>
          <w:p w14:paraId="0EFF7089" w14:textId="77777777" w:rsidR="001A696C" w:rsidRPr="004F4E8D" w:rsidRDefault="001A696C" w:rsidP="001A696C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</w:tr>
    </w:tbl>
    <w:p w14:paraId="50B6A6BB" w14:textId="77777777" w:rsidR="001A696C" w:rsidRDefault="001A696C"/>
    <w:p w14:paraId="0A2738DE" w14:textId="77777777" w:rsidR="00376EDC" w:rsidRDefault="00376EDC"/>
    <w:tbl>
      <w:tblPr>
        <w:tblpPr w:leftFromText="141" w:rightFromText="141" w:vertAnchor="text" w:horzAnchor="page" w:tblpX="986" w:tblpY="-179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376EDC" w:rsidRPr="004F4E8D" w14:paraId="00D1E328" w14:textId="77777777" w:rsidTr="004F4E8D">
        <w:tc>
          <w:tcPr>
            <w:tcW w:w="10348" w:type="dxa"/>
            <w:shd w:val="clear" w:color="auto" w:fill="FBD4B4"/>
          </w:tcPr>
          <w:p w14:paraId="1DBD4377" w14:textId="77777777" w:rsidR="00376EDC" w:rsidRPr="004F4E8D" w:rsidRDefault="00376EDC" w:rsidP="004F4E8D">
            <w:pPr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 w:rsidRPr="004F4E8D">
              <w:rPr>
                <w:rFonts w:ascii="Calibri" w:hAnsi="Calibri"/>
                <w:b/>
                <w:sz w:val="20"/>
                <w:szCs w:val="20"/>
                <w:lang w:eastAsia="en-US"/>
              </w:rPr>
              <w:lastRenderedPageBreak/>
              <w:t>Echanges de services entre l’enseignant de la classe et d’autres enseignants de l’école (ou intervenants)</w:t>
            </w:r>
          </w:p>
        </w:tc>
      </w:tr>
      <w:tr w:rsidR="00376EDC" w:rsidRPr="004F4E8D" w14:paraId="3415CCCE" w14:textId="77777777" w:rsidTr="004F4E8D">
        <w:tc>
          <w:tcPr>
            <w:tcW w:w="10348" w:type="dxa"/>
            <w:shd w:val="clear" w:color="auto" w:fill="auto"/>
          </w:tcPr>
          <w:p w14:paraId="0F042E7B" w14:textId="77777777" w:rsidR="00376EDC" w:rsidRPr="004F4E8D" w:rsidRDefault="00376EDC" w:rsidP="004F4E8D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14:paraId="2E77D9F6" w14:textId="77777777" w:rsidR="00376EDC" w:rsidRPr="004F4E8D" w:rsidRDefault="00376EDC" w:rsidP="004F4E8D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14:paraId="46F176F7" w14:textId="77777777" w:rsidR="00376EDC" w:rsidRPr="004F4E8D" w:rsidRDefault="00376EDC" w:rsidP="004F4E8D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14:paraId="386DB397" w14:textId="77777777" w:rsidR="00376EDC" w:rsidRPr="004F4E8D" w:rsidRDefault="00376EDC" w:rsidP="004F4E8D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14:paraId="638F7F85" w14:textId="77777777" w:rsidR="00376EDC" w:rsidRPr="004F4E8D" w:rsidRDefault="00376EDC" w:rsidP="004F4E8D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14:paraId="131BFF17" w14:textId="77777777" w:rsidR="00376EDC" w:rsidRPr="004F4E8D" w:rsidRDefault="00376EDC" w:rsidP="004F4E8D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</w:tr>
    </w:tbl>
    <w:p w14:paraId="435EBE32" w14:textId="77777777" w:rsidR="00376EDC" w:rsidRDefault="00376EDC"/>
    <w:p w14:paraId="24B36952" w14:textId="77777777" w:rsidR="00F71246" w:rsidRDefault="00F71246"/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1A696C" w:rsidRPr="004F4E8D" w14:paraId="46578E26" w14:textId="77777777" w:rsidTr="004F4E8D">
        <w:tc>
          <w:tcPr>
            <w:tcW w:w="10348" w:type="dxa"/>
            <w:shd w:val="clear" w:color="auto" w:fill="D6E3BC"/>
          </w:tcPr>
          <w:p w14:paraId="11DC2A83" w14:textId="77777777" w:rsidR="001A696C" w:rsidRPr="004F4E8D" w:rsidRDefault="001A696C" w:rsidP="001A696C">
            <w:pPr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 w:rsidRPr="004F4E8D">
              <w:rPr>
                <w:rFonts w:ascii="Calibri" w:hAnsi="Calibri"/>
                <w:b/>
                <w:sz w:val="20"/>
                <w:szCs w:val="20"/>
                <w:lang w:eastAsia="en-US"/>
              </w:rPr>
              <w:t>Elèves de la classe bénéficiant d’un PAI (préciser le lieu où sont conservés les médicaments et le protocole)</w:t>
            </w:r>
          </w:p>
        </w:tc>
      </w:tr>
      <w:tr w:rsidR="001A696C" w:rsidRPr="004F4E8D" w14:paraId="09C0BED3" w14:textId="77777777" w:rsidTr="004F4E8D">
        <w:tc>
          <w:tcPr>
            <w:tcW w:w="10348" w:type="dxa"/>
            <w:shd w:val="clear" w:color="auto" w:fill="auto"/>
          </w:tcPr>
          <w:p w14:paraId="27F5283D" w14:textId="77777777" w:rsidR="001A696C" w:rsidRPr="004F4E8D" w:rsidRDefault="001A696C" w:rsidP="001A696C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14:paraId="03157D3D" w14:textId="77777777" w:rsidR="001A696C" w:rsidRPr="004F4E8D" w:rsidRDefault="001A696C" w:rsidP="001A696C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14:paraId="6A722ECD" w14:textId="77777777" w:rsidR="00D314B7" w:rsidRPr="004F4E8D" w:rsidRDefault="00D314B7" w:rsidP="001A696C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14:paraId="397A5DAB" w14:textId="77777777" w:rsidR="00D314B7" w:rsidRPr="004F4E8D" w:rsidRDefault="00D314B7" w:rsidP="001A696C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14:paraId="266848E2" w14:textId="77777777" w:rsidR="001A696C" w:rsidRPr="004F4E8D" w:rsidRDefault="001A696C" w:rsidP="001A696C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</w:tr>
    </w:tbl>
    <w:p w14:paraId="42656B63" w14:textId="77777777" w:rsidR="001A696C" w:rsidRDefault="001A696C"/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7"/>
        <w:gridCol w:w="3069"/>
        <w:gridCol w:w="3752"/>
      </w:tblGrid>
      <w:tr w:rsidR="001A696C" w:rsidRPr="004F4E8D" w14:paraId="63C669AF" w14:textId="77777777" w:rsidTr="004F4E8D">
        <w:tc>
          <w:tcPr>
            <w:tcW w:w="10348" w:type="dxa"/>
            <w:gridSpan w:val="3"/>
            <w:shd w:val="clear" w:color="auto" w:fill="D6E3BC"/>
          </w:tcPr>
          <w:p w14:paraId="47D57A6C" w14:textId="77777777" w:rsidR="001A696C" w:rsidRPr="004F4E8D" w:rsidRDefault="001A696C" w:rsidP="001A696C">
            <w:pPr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 w:rsidRPr="004F4E8D">
              <w:rPr>
                <w:rFonts w:ascii="Calibri" w:hAnsi="Calibri"/>
                <w:b/>
                <w:sz w:val="20"/>
                <w:szCs w:val="20"/>
                <w:lang w:eastAsia="en-US"/>
              </w:rPr>
              <w:t xml:space="preserve">Elèves de la classe demandant une attention/vigilance particulière (problèmes scolaires, de comportement, familiaux ; situation </w:t>
            </w:r>
            <w:proofErr w:type="gramStart"/>
            <w:r w:rsidRPr="004F4E8D">
              <w:rPr>
                <w:rFonts w:ascii="Calibri" w:hAnsi="Calibri"/>
                <w:b/>
                <w:sz w:val="20"/>
                <w:szCs w:val="20"/>
                <w:lang w:eastAsia="en-US"/>
              </w:rPr>
              <w:t>particulière…)</w:t>
            </w:r>
            <w:proofErr w:type="gramEnd"/>
          </w:p>
        </w:tc>
      </w:tr>
      <w:tr w:rsidR="001A696C" w:rsidRPr="004F4E8D" w14:paraId="244D5B3E" w14:textId="77777777" w:rsidTr="004F4E8D">
        <w:tc>
          <w:tcPr>
            <w:tcW w:w="3527" w:type="dxa"/>
            <w:shd w:val="clear" w:color="auto" w:fill="EAF1DD"/>
          </w:tcPr>
          <w:p w14:paraId="4DD1405B" w14:textId="77777777" w:rsidR="001A696C" w:rsidRPr="004F4E8D" w:rsidRDefault="001A696C" w:rsidP="00D314B7">
            <w:pPr>
              <w:rPr>
                <w:rFonts w:ascii="Calibri" w:hAnsi="Calibri"/>
                <w:i/>
                <w:sz w:val="20"/>
                <w:szCs w:val="20"/>
                <w:lang w:eastAsia="en-US"/>
              </w:rPr>
            </w:pPr>
            <w:r w:rsidRPr="004F4E8D">
              <w:rPr>
                <w:rFonts w:ascii="Calibri" w:hAnsi="Calibri"/>
                <w:i/>
                <w:sz w:val="20"/>
                <w:szCs w:val="20"/>
                <w:lang w:eastAsia="en-US"/>
              </w:rPr>
              <w:t>Nom</w:t>
            </w:r>
            <w:r w:rsidR="00D314B7" w:rsidRPr="004F4E8D">
              <w:rPr>
                <w:rFonts w:ascii="Calibri" w:hAnsi="Calibri"/>
                <w:i/>
                <w:sz w:val="20"/>
                <w:szCs w:val="20"/>
                <w:lang w:eastAsia="en-US"/>
              </w:rPr>
              <w:t>s</w:t>
            </w:r>
            <w:r w:rsidRPr="004F4E8D">
              <w:rPr>
                <w:rFonts w:ascii="Calibri" w:hAnsi="Calibri"/>
                <w:i/>
                <w:sz w:val="20"/>
                <w:szCs w:val="20"/>
                <w:lang w:eastAsia="en-US"/>
              </w:rPr>
              <w:t xml:space="preserve"> et prénom</w:t>
            </w:r>
            <w:r w:rsidR="00D314B7" w:rsidRPr="004F4E8D">
              <w:rPr>
                <w:rFonts w:ascii="Calibri" w:hAnsi="Calibri"/>
                <w:i/>
                <w:sz w:val="20"/>
                <w:szCs w:val="20"/>
                <w:lang w:eastAsia="en-US"/>
              </w:rPr>
              <w:t>s</w:t>
            </w:r>
            <w:r w:rsidRPr="004F4E8D">
              <w:rPr>
                <w:rFonts w:ascii="Calibri" w:hAnsi="Calibri"/>
                <w:i/>
                <w:sz w:val="20"/>
                <w:szCs w:val="20"/>
                <w:lang w:eastAsia="en-US"/>
              </w:rPr>
              <w:t xml:space="preserve"> </w:t>
            </w:r>
            <w:r w:rsidR="00D314B7" w:rsidRPr="004F4E8D">
              <w:rPr>
                <w:rFonts w:ascii="Calibri" w:hAnsi="Calibri"/>
                <w:i/>
                <w:sz w:val="20"/>
                <w:szCs w:val="20"/>
                <w:lang w:eastAsia="en-US"/>
              </w:rPr>
              <w:t>des enfants</w:t>
            </w:r>
            <w:r w:rsidRPr="004F4E8D">
              <w:rPr>
                <w:rFonts w:ascii="Calibri" w:hAnsi="Calibri"/>
                <w:i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69" w:type="dxa"/>
            <w:shd w:val="clear" w:color="auto" w:fill="EAF1DD"/>
          </w:tcPr>
          <w:p w14:paraId="6F9EBE78" w14:textId="77777777" w:rsidR="001A696C" w:rsidRPr="004F4E8D" w:rsidRDefault="001A696C" w:rsidP="001A696C">
            <w:pPr>
              <w:rPr>
                <w:rFonts w:ascii="Calibri" w:hAnsi="Calibri"/>
                <w:i/>
                <w:sz w:val="20"/>
                <w:szCs w:val="20"/>
                <w:lang w:eastAsia="en-US"/>
              </w:rPr>
            </w:pPr>
            <w:r w:rsidRPr="004F4E8D">
              <w:rPr>
                <w:rFonts w:ascii="Calibri" w:hAnsi="Calibri"/>
                <w:i/>
                <w:sz w:val="20"/>
                <w:szCs w:val="20"/>
                <w:lang w:eastAsia="en-US"/>
              </w:rPr>
              <w:t>Raison</w:t>
            </w:r>
          </w:p>
        </w:tc>
        <w:tc>
          <w:tcPr>
            <w:tcW w:w="3752" w:type="dxa"/>
            <w:shd w:val="clear" w:color="auto" w:fill="EAF1DD"/>
          </w:tcPr>
          <w:p w14:paraId="37FDF283" w14:textId="77777777" w:rsidR="001A696C" w:rsidRPr="004F4E8D" w:rsidRDefault="001A696C" w:rsidP="001A696C">
            <w:pPr>
              <w:rPr>
                <w:rFonts w:ascii="Calibri" w:hAnsi="Calibri"/>
                <w:i/>
                <w:sz w:val="20"/>
                <w:szCs w:val="20"/>
                <w:lang w:eastAsia="en-US"/>
              </w:rPr>
            </w:pPr>
            <w:r w:rsidRPr="004F4E8D">
              <w:rPr>
                <w:rFonts w:ascii="Calibri" w:hAnsi="Calibri"/>
                <w:i/>
                <w:sz w:val="20"/>
                <w:szCs w:val="20"/>
                <w:lang w:eastAsia="en-US"/>
              </w:rPr>
              <w:t>Attitude à avoir</w:t>
            </w:r>
            <w:r w:rsidR="00D314B7" w:rsidRPr="004F4E8D">
              <w:rPr>
                <w:rFonts w:ascii="Calibri" w:hAnsi="Calibri"/>
                <w:i/>
                <w:sz w:val="20"/>
                <w:szCs w:val="20"/>
                <w:lang w:eastAsia="en-US"/>
              </w:rPr>
              <w:t>/ conseils particuliers</w:t>
            </w:r>
          </w:p>
        </w:tc>
      </w:tr>
      <w:tr w:rsidR="001A696C" w:rsidRPr="004F4E8D" w14:paraId="34304A1A" w14:textId="77777777" w:rsidTr="004F4E8D">
        <w:tc>
          <w:tcPr>
            <w:tcW w:w="3527" w:type="dxa"/>
            <w:shd w:val="clear" w:color="auto" w:fill="auto"/>
          </w:tcPr>
          <w:p w14:paraId="46B21039" w14:textId="77777777" w:rsidR="001A696C" w:rsidRPr="004F4E8D" w:rsidRDefault="001A696C" w:rsidP="001A696C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14:paraId="3825251D" w14:textId="77777777" w:rsidR="001A696C" w:rsidRPr="004F4E8D" w:rsidRDefault="001A696C" w:rsidP="001A696C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14:paraId="040D8B2D" w14:textId="77777777" w:rsidR="001A696C" w:rsidRPr="004F4E8D" w:rsidRDefault="001A696C" w:rsidP="001A696C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14:paraId="16A0F552" w14:textId="77777777" w:rsidR="001A696C" w:rsidRPr="004F4E8D" w:rsidRDefault="001A696C" w:rsidP="001A696C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14:paraId="37F01891" w14:textId="77777777" w:rsidR="001A696C" w:rsidRPr="004F4E8D" w:rsidRDefault="001A696C" w:rsidP="001A696C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3069" w:type="dxa"/>
            <w:shd w:val="clear" w:color="auto" w:fill="auto"/>
          </w:tcPr>
          <w:p w14:paraId="10EB3AFC" w14:textId="77777777" w:rsidR="001A696C" w:rsidRPr="004F4E8D" w:rsidRDefault="001A696C" w:rsidP="001A696C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3752" w:type="dxa"/>
            <w:shd w:val="clear" w:color="auto" w:fill="auto"/>
          </w:tcPr>
          <w:p w14:paraId="2B4293E4" w14:textId="77777777" w:rsidR="001A696C" w:rsidRPr="004F4E8D" w:rsidRDefault="001A696C" w:rsidP="001A696C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</w:tr>
    </w:tbl>
    <w:p w14:paraId="3B978ABB" w14:textId="77777777" w:rsidR="001A696C" w:rsidRDefault="001A696C"/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7"/>
        <w:gridCol w:w="3069"/>
        <w:gridCol w:w="3752"/>
      </w:tblGrid>
      <w:tr w:rsidR="001A696C" w:rsidRPr="004F4E8D" w14:paraId="2BA1931A" w14:textId="77777777" w:rsidTr="004F4E8D">
        <w:tc>
          <w:tcPr>
            <w:tcW w:w="10348" w:type="dxa"/>
            <w:gridSpan w:val="3"/>
            <w:shd w:val="clear" w:color="auto" w:fill="D6E3BC"/>
          </w:tcPr>
          <w:p w14:paraId="3FB2061E" w14:textId="77777777" w:rsidR="001A696C" w:rsidRPr="004F4E8D" w:rsidRDefault="001A696C" w:rsidP="001A696C">
            <w:pPr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 w:rsidRPr="004F4E8D">
              <w:rPr>
                <w:rFonts w:ascii="Calibri" w:hAnsi="Calibri"/>
                <w:b/>
                <w:sz w:val="20"/>
                <w:szCs w:val="20"/>
                <w:lang w:eastAsia="en-US"/>
              </w:rPr>
              <w:t xml:space="preserve">Elèves de la classe pris en charge par le RASED </w:t>
            </w:r>
          </w:p>
        </w:tc>
      </w:tr>
      <w:tr w:rsidR="001A696C" w:rsidRPr="004F4E8D" w14:paraId="7039E99F" w14:textId="77777777" w:rsidTr="004F4E8D">
        <w:tc>
          <w:tcPr>
            <w:tcW w:w="3527" w:type="dxa"/>
            <w:shd w:val="clear" w:color="auto" w:fill="EAF1DD"/>
          </w:tcPr>
          <w:p w14:paraId="70951CFE" w14:textId="77777777" w:rsidR="001A696C" w:rsidRPr="004F4E8D" w:rsidRDefault="001A696C" w:rsidP="00D314B7">
            <w:pPr>
              <w:rPr>
                <w:rFonts w:ascii="Calibri" w:hAnsi="Calibri"/>
                <w:i/>
                <w:sz w:val="20"/>
                <w:szCs w:val="20"/>
                <w:lang w:eastAsia="en-US"/>
              </w:rPr>
            </w:pPr>
            <w:r w:rsidRPr="004F4E8D">
              <w:rPr>
                <w:rFonts w:ascii="Calibri" w:hAnsi="Calibri"/>
                <w:i/>
                <w:sz w:val="20"/>
                <w:szCs w:val="20"/>
                <w:lang w:eastAsia="en-US"/>
              </w:rPr>
              <w:t>Nom</w:t>
            </w:r>
            <w:r w:rsidR="00D314B7" w:rsidRPr="004F4E8D">
              <w:rPr>
                <w:rFonts w:ascii="Calibri" w:hAnsi="Calibri"/>
                <w:i/>
                <w:sz w:val="20"/>
                <w:szCs w:val="20"/>
                <w:lang w:eastAsia="en-US"/>
              </w:rPr>
              <w:t>s</w:t>
            </w:r>
            <w:r w:rsidRPr="004F4E8D">
              <w:rPr>
                <w:rFonts w:ascii="Calibri" w:hAnsi="Calibri"/>
                <w:i/>
                <w:sz w:val="20"/>
                <w:szCs w:val="20"/>
                <w:lang w:eastAsia="en-US"/>
              </w:rPr>
              <w:t xml:space="preserve"> et prénom</w:t>
            </w:r>
            <w:r w:rsidR="00D314B7" w:rsidRPr="004F4E8D">
              <w:rPr>
                <w:rFonts w:ascii="Calibri" w:hAnsi="Calibri"/>
                <w:i/>
                <w:sz w:val="20"/>
                <w:szCs w:val="20"/>
                <w:lang w:eastAsia="en-US"/>
              </w:rPr>
              <w:t>s</w:t>
            </w:r>
            <w:r w:rsidRPr="004F4E8D">
              <w:rPr>
                <w:rFonts w:ascii="Calibri" w:hAnsi="Calibri"/>
                <w:i/>
                <w:sz w:val="20"/>
                <w:szCs w:val="20"/>
                <w:lang w:eastAsia="en-US"/>
              </w:rPr>
              <w:t xml:space="preserve"> </w:t>
            </w:r>
            <w:r w:rsidR="00D314B7" w:rsidRPr="004F4E8D">
              <w:rPr>
                <w:rFonts w:ascii="Calibri" w:hAnsi="Calibri"/>
                <w:i/>
                <w:sz w:val="20"/>
                <w:szCs w:val="20"/>
                <w:lang w:eastAsia="en-US"/>
              </w:rPr>
              <w:t>des enfants</w:t>
            </w:r>
            <w:r w:rsidRPr="004F4E8D">
              <w:rPr>
                <w:rFonts w:ascii="Calibri" w:hAnsi="Calibri"/>
                <w:i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69" w:type="dxa"/>
            <w:shd w:val="clear" w:color="auto" w:fill="EAF1DD"/>
          </w:tcPr>
          <w:p w14:paraId="2386203B" w14:textId="77777777" w:rsidR="001A696C" w:rsidRPr="004F4E8D" w:rsidRDefault="00376EDC" w:rsidP="001A696C">
            <w:pPr>
              <w:rPr>
                <w:rFonts w:ascii="Calibri" w:hAnsi="Calibri"/>
                <w:i/>
                <w:sz w:val="20"/>
                <w:szCs w:val="20"/>
                <w:lang w:eastAsia="en-US"/>
              </w:rPr>
            </w:pPr>
            <w:r w:rsidRPr="004F4E8D">
              <w:rPr>
                <w:rFonts w:ascii="Calibri" w:hAnsi="Calibri"/>
                <w:i/>
                <w:sz w:val="20"/>
                <w:szCs w:val="20"/>
                <w:lang w:eastAsia="en-US"/>
              </w:rPr>
              <w:t>Jours et horaires</w:t>
            </w:r>
          </w:p>
        </w:tc>
        <w:tc>
          <w:tcPr>
            <w:tcW w:w="3752" w:type="dxa"/>
            <w:shd w:val="clear" w:color="auto" w:fill="EAF1DD"/>
          </w:tcPr>
          <w:p w14:paraId="6B8F36E5" w14:textId="77777777" w:rsidR="001A696C" w:rsidRPr="004F4E8D" w:rsidRDefault="00376EDC" w:rsidP="001A696C">
            <w:pPr>
              <w:rPr>
                <w:rFonts w:ascii="Calibri" w:hAnsi="Calibri"/>
                <w:i/>
                <w:sz w:val="20"/>
                <w:szCs w:val="20"/>
                <w:lang w:eastAsia="en-US"/>
              </w:rPr>
            </w:pPr>
            <w:r w:rsidRPr="004F4E8D">
              <w:rPr>
                <w:rFonts w:ascii="Calibri" w:hAnsi="Calibri"/>
                <w:i/>
                <w:sz w:val="20"/>
                <w:szCs w:val="20"/>
                <w:lang w:eastAsia="en-US"/>
              </w:rPr>
              <w:t>Type de prise en charge</w:t>
            </w:r>
          </w:p>
        </w:tc>
      </w:tr>
      <w:tr w:rsidR="001A696C" w:rsidRPr="004F4E8D" w14:paraId="5F3DC96B" w14:textId="77777777" w:rsidTr="004F4E8D">
        <w:tc>
          <w:tcPr>
            <w:tcW w:w="3527" w:type="dxa"/>
            <w:shd w:val="clear" w:color="auto" w:fill="auto"/>
          </w:tcPr>
          <w:p w14:paraId="78C47178" w14:textId="77777777" w:rsidR="001A696C" w:rsidRPr="004F4E8D" w:rsidRDefault="001A696C" w:rsidP="001A696C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14:paraId="2341FA69" w14:textId="77777777" w:rsidR="001A696C" w:rsidRPr="004F4E8D" w:rsidRDefault="001A696C" w:rsidP="001A696C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14:paraId="353064B0" w14:textId="77777777" w:rsidR="001A696C" w:rsidRPr="004F4E8D" w:rsidRDefault="001A696C" w:rsidP="001A696C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14:paraId="1C9385E9" w14:textId="77777777" w:rsidR="00D314B7" w:rsidRPr="004F4E8D" w:rsidRDefault="00D314B7" w:rsidP="001A696C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14:paraId="62850A8B" w14:textId="77777777" w:rsidR="001A696C" w:rsidRPr="004F4E8D" w:rsidRDefault="001A696C" w:rsidP="001A696C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3069" w:type="dxa"/>
            <w:shd w:val="clear" w:color="auto" w:fill="auto"/>
          </w:tcPr>
          <w:p w14:paraId="24F25A9A" w14:textId="77777777" w:rsidR="001A696C" w:rsidRPr="004F4E8D" w:rsidRDefault="001A696C" w:rsidP="001A696C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3752" w:type="dxa"/>
            <w:shd w:val="clear" w:color="auto" w:fill="auto"/>
          </w:tcPr>
          <w:p w14:paraId="008A9333" w14:textId="77777777" w:rsidR="001A696C" w:rsidRPr="004F4E8D" w:rsidRDefault="001A696C" w:rsidP="001A696C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</w:tr>
    </w:tbl>
    <w:p w14:paraId="6064E90F" w14:textId="77777777" w:rsidR="001A696C" w:rsidRDefault="001A696C"/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7"/>
        <w:gridCol w:w="3069"/>
        <w:gridCol w:w="3752"/>
      </w:tblGrid>
      <w:tr w:rsidR="00376EDC" w:rsidRPr="004F4E8D" w14:paraId="35951705" w14:textId="77777777" w:rsidTr="004F4E8D">
        <w:tc>
          <w:tcPr>
            <w:tcW w:w="10348" w:type="dxa"/>
            <w:gridSpan w:val="3"/>
            <w:shd w:val="clear" w:color="auto" w:fill="D6E3BC"/>
          </w:tcPr>
          <w:p w14:paraId="1A4DCBEE" w14:textId="77777777" w:rsidR="00376EDC" w:rsidRPr="004F4E8D" w:rsidRDefault="00376EDC" w:rsidP="00376EDC">
            <w:pPr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 w:rsidRPr="004F4E8D">
              <w:rPr>
                <w:rFonts w:ascii="Calibri" w:hAnsi="Calibri"/>
                <w:b/>
                <w:sz w:val="20"/>
                <w:szCs w:val="20"/>
                <w:lang w:eastAsia="en-US"/>
              </w:rPr>
              <w:t>Elèves de la classe pris en charge à l’extérieur de l’école pendant le temps scolaire</w:t>
            </w:r>
          </w:p>
        </w:tc>
      </w:tr>
      <w:tr w:rsidR="00376EDC" w:rsidRPr="004F4E8D" w14:paraId="6813087C" w14:textId="77777777" w:rsidTr="004F4E8D">
        <w:tc>
          <w:tcPr>
            <w:tcW w:w="3527" w:type="dxa"/>
            <w:shd w:val="clear" w:color="auto" w:fill="EAF1DD"/>
          </w:tcPr>
          <w:p w14:paraId="33A0DF14" w14:textId="77777777" w:rsidR="00376EDC" w:rsidRPr="004F4E8D" w:rsidRDefault="00376EDC" w:rsidP="00D314B7">
            <w:pPr>
              <w:rPr>
                <w:rFonts w:ascii="Calibri" w:hAnsi="Calibri"/>
                <w:i/>
                <w:sz w:val="20"/>
                <w:szCs w:val="20"/>
                <w:lang w:eastAsia="en-US"/>
              </w:rPr>
            </w:pPr>
            <w:r w:rsidRPr="004F4E8D">
              <w:rPr>
                <w:rFonts w:ascii="Calibri" w:hAnsi="Calibri"/>
                <w:i/>
                <w:sz w:val="20"/>
                <w:szCs w:val="20"/>
                <w:lang w:eastAsia="en-US"/>
              </w:rPr>
              <w:t>Nom</w:t>
            </w:r>
            <w:r w:rsidR="00D314B7" w:rsidRPr="004F4E8D">
              <w:rPr>
                <w:rFonts w:ascii="Calibri" w:hAnsi="Calibri"/>
                <w:i/>
                <w:sz w:val="20"/>
                <w:szCs w:val="20"/>
                <w:lang w:eastAsia="en-US"/>
              </w:rPr>
              <w:t>s</w:t>
            </w:r>
            <w:r w:rsidRPr="004F4E8D">
              <w:rPr>
                <w:rFonts w:ascii="Calibri" w:hAnsi="Calibri"/>
                <w:i/>
                <w:sz w:val="20"/>
                <w:szCs w:val="20"/>
                <w:lang w:eastAsia="en-US"/>
              </w:rPr>
              <w:t xml:space="preserve"> et prénom</w:t>
            </w:r>
            <w:r w:rsidR="00D314B7" w:rsidRPr="004F4E8D">
              <w:rPr>
                <w:rFonts w:ascii="Calibri" w:hAnsi="Calibri"/>
                <w:i/>
                <w:sz w:val="20"/>
                <w:szCs w:val="20"/>
                <w:lang w:eastAsia="en-US"/>
              </w:rPr>
              <w:t>s</w:t>
            </w:r>
            <w:r w:rsidRPr="004F4E8D">
              <w:rPr>
                <w:rFonts w:ascii="Calibri" w:hAnsi="Calibri"/>
                <w:i/>
                <w:sz w:val="20"/>
                <w:szCs w:val="20"/>
                <w:lang w:eastAsia="en-US"/>
              </w:rPr>
              <w:t xml:space="preserve"> </w:t>
            </w:r>
            <w:r w:rsidR="00D314B7" w:rsidRPr="004F4E8D">
              <w:rPr>
                <w:rFonts w:ascii="Calibri" w:hAnsi="Calibri"/>
                <w:i/>
                <w:sz w:val="20"/>
                <w:szCs w:val="20"/>
                <w:lang w:eastAsia="en-US"/>
              </w:rPr>
              <w:t>des enfants</w:t>
            </w:r>
            <w:r w:rsidRPr="004F4E8D">
              <w:rPr>
                <w:rFonts w:ascii="Calibri" w:hAnsi="Calibri"/>
                <w:i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69" w:type="dxa"/>
            <w:shd w:val="clear" w:color="auto" w:fill="EAF1DD"/>
          </w:tcPr>
          <w:p w14:paraId="3D9AC7F3" w14:textId="77777777" w:rsidR="00376EDC" w:rsidRPr="004F4E8D" w:rsidRDefault="00376EDC" w:rsidP="00376EDC">
            <w:pPr>
              <w:rPr>
                <w:rFonts w:ascii="Calibri" w:hAnsi="Calibri"/>
                <w:i/>
                <w:sz w:val="20"/>
                <w:szCs w:val="20"/>
                <w:lang w:eastAsia="en-US"/>
              </w:rPr>
            </w:pPr>
            <w:r w:rsidRPr="004F4E8D">
              <w:rPr>
                <w:rFonts w:ascii="Calibri" w:hAnsi="Calibri"/>
                <w:i/>
                <w:sz w:val="20"/>
                <w:szCs w:val="20"/>
                <w:lang w:eastAsia="en-US"/>
              </w:rPr>
              <w:t>Jours et horaires</w:t>
            </w:r>
          </w:p>
        </w:tc>
        <w:tc>
          <w:tcPr>
            <w:tcW w:w="3752" w:type="dxa"/>
            <w:shd w:val="clear" w:color="auto" w:fill="EAF1DD"/>
          </w:tcPr>
          <w:p w14:paraId="75F58C44" w14:textId="77777777" w:rsidR="00376EDC" w:rsidRPr="004F4E8D" w:rsidRDefault="00376EDC" w:rsidP="00376EDC">
            <w:pPr>
              <w:rPr>
                <w:rFonts w:ascii="Calibri" w:hAnsi="Calibri"/>
                <w:i/>
                <w:sz w:val="20"/>
                <w:szCs w:val="20"/>
                <w:lang w:eastAsia="en-US"/>
              </w:rPr>
            </w:pPr>
            <w:r w:rsidRPr="004F4E8D">
              <w:rPr>
                <w:rFonts w:ascii="Calibri" w:hAnsi="Calibri"/>
                <w:i/>
                <w:sz w:val="20"/>
                <w:szCs w:val="20"/>
                <w:lang w:eastAsia="en-US"/>
              </w:rPr>
              <w:t>Personne autorisée</w:t>
            </w:r>
          </w:p>
        </w:tc>
      </w:tr>
      <w:tr w:rsidR="00376EDC" w:rsidRPr="004F4E8D" w14:paraId="0B612A7B" w14:textId="77777777" w:rsidTr="004F4E8D">
        <w:tc>
          <w:tcPr>
            <w:tcW w:w="3527" w:type="dxa"/>
            <w:shd w:val="clear" w:color="auto" w:fill="auto"/>
          </w:tcPr>
          <w:p w14:paraId="3D395995" w14:textId="77777777" w:rsidR="00376EDC" w:rsidRPr="004F4E8D" w:rsidRDefault="00376EDC" w:rsidP="00376EDC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14:paraId="5C2E8F7B" w14:textId="77777777" w:rsidR="00376EDC" w:rsidRPr="004F4E8D" w:rsidRDefault="00376EDC" w:rsidP="00376EDC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14:paraId="0143402C" w14:textId="77777777" w:rsidR="00376EDC" w:rsidRPr="004F4E8D" w:rsidRDefault="00376EDC" w:rsidP="00376EDC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14:paraId="0C018D56" w14:textId="77777777" w:rsidR="00376EDC" w:rsidRPr="004F4E8D" w:rsidRDefault="00376EDC" w:rsidP="00376EDC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14:paraId="3297DC4F" w14:textId="77777777" w:rsidR="00376EDC" w:rsidRPr="004F4E8D" w:rsidRDefault="00376EDC" w:rsidP="00376EDC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3069" w:type="dxa"/>
            <w:shd w:val="clear" w:color="auto" w:fill="auto"/>
          </w:tcPr>
          <w:p w14:paraId="06EB8D4B" w14:textId="77777777" w:rsidR="00376EDC" w:rsidRPr="004F4E8D" w:rsidRDefault="00376EDC" w:rsidP="00376EDC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3752" w:type="dxa"/>
            <w:shd w:val="clear" w:color="auto" w:fill="auto"/>
          </w:tcPr>
          <w:p w14:paraId="15983620" w14:textId="77777777" w:rsidR="00376EDC" w:rsidRPr="004F4E8D" w:rsidRDefault="00376EDC" w:rsidP="00376EDC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</w:tr>
    </w:tbl>
    <w:p w14:paraId="29A75909" w14:textId="77777777" w:rsidR="00376EDC" w:rsidRDefault="00376EDC"/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7"/>
        <w:gridCol w:w="3069"/>
        <w:gridCol w:w="3752"/>
      </w:tblGrid>
      <w:tr w:rsidR="00376EDC" w:rsidRPr="004F4E8D" w14:paraId="2EF3094E" w14:textId="77777777" w:rsidTr="004F4E8D">
        <w:tc>
          <w:tcPr>
            <w:tcW w:w="10348" w:type="dxa"/>
            <w:gridSpan w:val="3"/>
            <w:shd w:val="clear" w:color="auto" w:fill="D6E3BC"/>
          </w:tcPr>
          <w:p w14:paraId="140F6DC6" w14:textId="77777777" w:rsidR="00376EDC" w:rsidRPr="004F4E8D" w:rsidRDefault="00376EDC" w:rsidP="00376EDC">
            <w:pPr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 w:rsidRPr="004F4E8D">
              <w:rPr>
                <w:rFonts w:ascii="Calibri" w:hAnsi="Calibri"/>
                <w:b/>
                <w:sz w:val="20"/>
                <w:szCs w:val="20"/>
                <w:lang w:eastAsia="en-US"/>
              </w:rPr>
              <w:t>Elèves de la classe bénéficiant d’un PPRE ou d’un PAP et points de vigilance</w:t>
            </w:r>
          </w:p>
        </w:tc>
      </w:tr>
      <w:tr w:rsidR="00376EDC" w:rsidRPr="004F4E8D" w14:paraId="0E521940" w14:textId="77777777" w:rsidTr="004F4E8D">
        <w:tc>
          <w:tcPr>
            <w:tcW w:w="3527" w:type="dxa"/>
            <w:shd w:val="clear" w:color="auto" w:fill="EAF1DD"/>
          </w:tcPr>
          <w:p w14:paraId="3CB8B24A" w14:textId="77777777" w:rsidR="00376EDC" w:rsidRPr="004F4E8D" w:rsidRDefault="00376EDC" w:rsidP="00D314B7">
            <w:pPr>
              <w:rPr>
                <w:rFonts w:ascii="Calibri" w:hAnsi="Calibri"/>
                <w:i/>
                <w:sz w:val="20"/>
                <w:szCs w:val="20"/>
                <w:lang w:eastAsia="en-US"/>
              </w:rPr>
            </w:pPr>
            <w:r w:rsidRPr="004F4E8D">
              <w:rPr>
                <w:rFonts w:ascii="Calibri" w:hAnsi="Calibri"/>
                <w:i/>
                <w:sz w:val="20"/>
                <w:szCs w:val="20"/>
                <w:lang w:eastAsia="en-US"/>
              </w:rPr>
              <w:t>Nom</w:t>
            </w:r>
            <w:r w:rsidR="00D314B7" w:rsidRPr="004F4E8D">
              <w:rPr>
                <w:rFonts w:ascii="Calibri" w:hAnsi="Calibri"/>
                <w:i/>
                <w:sz w:val="20"/>
                <w:szCs w:val="20"/>
                <w:lang w:eastAsia="en-US"/>
              </w:rPr>
              <w:t>s</w:t>
            </w:r>
            <w:r w:rsidRPr="004F4E8D">
              <w:rPr>
                <w:rFonts w:ascii="Calibri" w:hAnsi="Calibri"/>
                <w:i/>
                <w:sz w:val="20"/>
                <w:szCs w:val="20"/>
                <w:lang w:eastAsia="en-US"/>
              </w:rPr>
              <w:t xml:space="preserve"> et prénom</w:t>
            </w:r>
            <w:r w:rsidR="00D314B7" w:rsidRPr="004F4E8D">
              <w:rPr>
                <w:rFonts w:ascii="Calibri" w:hAnsi="Calibri"/>
                <w:i/>
                <w:sz w:val="20"/>
                <w:szCs w:val="20"/>
                <w:lang w:eastAsia="en-US"/>
              </w:rPr>
              <w:t>s</w:t>
            </w:r>
            <w:r w:rsidRPr="004F4E8D">
              <w:rPr>
                <w:rFonts w:ascii="Calibri" w:hAnsi="Calibri"/>
                <w:i/>
                <w:sz w:val="20"/>
                <w:szCs w:val="20"/>
                <w:lang w:eastAsia="en-US"/>
              </w:rPr>
              <w:t xml:space="preserve"> </w:t>
            </w:r>
            <w:r w:rsidR="00D314B7" w:rsidRPr="004F4E8D">
              <w:rPr>
                <w:rFonts w:ascii="Calibri" w:hAnsi="Calibri"/>
                <w:i/>
                <w:sz w:val="20"/>
                <w:szCs w:val="20"/>
                <w:lang w:eastAsia="en-US"/>
              </w:rPr>
              <w:t>des enfants</w:t>
            </w:r>
            <w:r w:rsidRPr="004F4E8D">
              <w:rPr>
                <w:rFonts w:ascii="Calibri" w:hAnsi="Calibri"/>
                <w:i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69" w:type="dxa"/>
            <w:shd w:val="clear" w:color="auto" w:fill="EAF1DD"/>
          </w:tcPr>
          <w:p w14:paraId="149CA4E1" w14:textId="77777777" w:rsidR="00376EDC" w:rsidRPr="004F4E8D" w:rsidRDefault="00376EDC" w:rsidP="00376EDC">
            <w:pPr>
              <w:rPr>
                <w:rFonts w:ascii="Calibri" w:hAnsi="Calibri"/>
                <w:i/>
                <w:sz w:val="20"/>
                <w:szCs w:val="20"/>
                <w:lang w:eastAsia="en-US"/>
              </w:rPr>
            </w:pPr>
            <w:r w:rsidRPr="004F4E8D">
              <w:rPr>
                <w:rFonts w:ascii="Calibri" w:hAnsi="Calibri"/>
                <w:i/>
                <w:sz w:val="20"/>
                <w:szCs w:val="20"/>
                <w:lang w:eastAsia="en-US"/>
              </w:rPr>
              <w:t>Type de prise en charge</w:t>
            </w:r>
          </w:p>
        </w:tc>
        <w:tc>
          <w:tcPr>
            <w:tcW w:w="3752" w:type="dxa"/>
            <w:shd w:val="clear" w:color="auto" w:fill="EAF1DD"/>
          </w:tcPr>
          <w:p w14:paraId="586DFB64" w14:textId="77777777" w:rsidR="00376EDC" w:rsidRPr="004F4E8D" w:rsidRDefault="00376EDC" w:rsidP="00376EDC">
            <w:pPr>
              <w:rPr>
                <w:rFonts w:ascii="Calibri" w:hAnsi="Calibri"/>
                <w:i/>
                <w:sz w:val="20"/>
                <w:szCs w:val="20"/>
                <w:lang w:eastAsia="en-US"/>
              </w:rPr>
            </w:pPr>
            <w:r w:rsidRPr="004F4E8D">
              <w:rPr>
                <w:rFonts w:ascii="Calibri" w:hAnsi="Calibri"/>
                <w:i/>
                <w:sz w:val="20"/>
                <w:szCs w:val="20"/>
                <w:lang w:eastAsia="en-US"/>
              </w:rPr>
              <w:t>Points de vigilance</w:t>
            </w:r>
          </w:p>
        </w:tc>
      </w:tr>
      <w:tr w:rsidR="00376EDC" w:rsidRPr="004F4E8D" w14:paraId="6E96382F" w14:textId="77777777" w:rsidTr="004F4E8D">
        <w:tc>
          <w:tcPr>
            <w:tcW w:w="3527" w:type="dxa"/>
            <w:shd w:val="clear" w:color="auto" w:fill="auto"/>
          </w:tcPr>
          <w:p w14:paraId="7E9F71A1" w14:textId="77777777" w:rsidR="00376EDC" w:rsidRPr="004F4E8D" w:rsidRDefault="00376EDC" w:rsidP="00376EDC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14:paraId="45D73555" w14:textId="77777777" w:rsidR="00376EDC" w:rsidRPr="004F4E8D" w:rsidRDefault="00376EDC" w:rsidP="00376EDC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14:paraId="6C25E3DB" w14:textId="77777777" w:rsidR="00376EDC" w:rsidRPr="004F4E8D" w:rsidRDefault="00376EDC" w:rsidP="00376EDC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14:paraId="04A32A92" w14:textId="77777777" w:rsidR="00376EDC" w:rsidRPr="004F4E8D" w:rsidRDefault="00376EDC" w:rsidP="00376EDC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14:paraId="02A4C6A2" w14:textId="77777777" w:rsidR="00376EDC" w:rsidRPr="004F4E8D" w:rsidRDefault="00376EDC" w:rsidP="00376EDC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3069" w:type="dxa"/>
            <w:shd w:val="clear" w:color="auto" w:fill="auto"/>
          </w:tcPr>
          <w:p w14:paraId="0664F30C" w14:textId="77777777" w:rsidR="00376EDC" w:rsidRPr="004F4E8D" w:rsidRDefault="00376EDC" w:rsidP="00376EDC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3752" w:type="dxa"/>
            <w:shd w:val="clear" w:color="auto" w:fill="auto"/>
          </w:tcPr>
          <w:p w14:paraId="69CCBDB2" w14:textId="77777777" w:rsidR="00376EDC" w:rsidRPr="004F4E8D" w:rsidRDefault="00376EDC" w:rsidP="00376EDC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</w:tr>
    </w:tbl>
    <w:p w14:paraId="13F64E86" w14:textId="77777777" w:rsidR="00F71246" w:rsidRPr="00D314B7" w:rsidRDefault="00F71246">
      <w:pPr>
        <w:rPr>
          <w:b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376EDC" w:rsidRPr="004F4E8D" w14:paraId="0C6216A7" w14:textId="77777777" w:rsidTr="004F4E8D">
        <w:tc>
          <w:tcPr>
            <w:tcW w:w="10348" w:type="dxa"/>
            <w:shd w:val="clear" w:color="auto" w:fill="E5DFEC"/>
          </w:tcPr>
          <w:p w14:paraId="6B2F3070" w14:textId="77777777" w:rsidR="00376EDC" w:rsidRPr="004F4E8D" w:rsidRDefault="00376EDC" w:rsidP="00376EDC">
            <w:pPr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 w:rsidRPr="004F4E8D">
              <w:rPr>
                <w:rFonts w:ascii="Calibri" w:hAnsi="Calibri"/>
                <w:b/>
                <w:sz w:val="20"/>
                <w:szCs w:val="20"/>
                <w:lang w:eastAsia="en-US"/>
              </w:rPr>
              <w:t>Autres informations qui vous paraissent importantes</w:t>
            </w:r>
          </w:p>
        </w:tc>
      </w:tr>
      <w:tr w:rsidR="00376EDC" w:rsidRPr="004F4E8D" w14:paraId="135E0C0E" w14:textId="77777777" w:rsidTr="004F4E8D">
        <w:tc>
          <w:tcPr>
            <w:tcW w:w="10348" w:type="dxa"/>
            <w:shd w:val="clear" w:color="auto" w:fill="auto"/>
          </w:tcPr>
          <w:p w14:paraId="2A0BAFC1" w14:textId="77777777" w:rsidR="00376EDC" w:rsidRPr="004F4E8D" w:rsidRDefault="00376EDC" w:rsidP="00376EDC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14:paraId="1D62439A" w14:textId="77777777" w:rsidR="00376EDC" w:rsidRPr="004F4E8D" w:rsidRDefault="00376EDC" w:rsidP="00376EDC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14:paraId="5DC81F2B" w14:textId="77777777" w:rsidR="00376EDC" w:rsidRPr="004F4E8D" w:rsidRDefault="00376EDC" w:rsidP="00376EDC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14:paraId="6160A59C" w14:textId="77777777" w:rsidR="00376EDC" w:rsidRPr="004F4E8D" w:rsidRDefault="00376EDC" w:rsidP="00376EDC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14:paraId="53BE4E94" w14:textId="77777777" w:rsidR="00D314B7" w:rsidRPr="004F4E8D" w:rsidRDefault="00D314B7" w:rsidP="00376EDC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14:paraId="46D955BD" w14:textId="77777777" w:rsidR="00D314B7" w:rsidRPr="004F4E8D" w:rsidRDefault="00D314B7" w:rsidP="00376EDC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14:paraId="1ABB0290" w14:textId="77777777" w:rsidR="00D314B7" w:rsidRPr="004F4E8D" w:rsidRDefault="00D314B7" w:rsidP="00376EDC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</w:tr>
    </w:tbl>
    <w:p w14:paraId="1A014257" w14:textId="77777777" w:rsidR="00F71246" w:rsidRPr="004F4E8D" w:rsidRDefault="00DD21A0">
      <w:pPr>
        <w:rPr>
          <w:rFonts w:ascii="Calibri" w:hAnsi="Calibri"/>
          <w:i/>
          <w:sz w:val="22"/>
          <w:szCs w:val="22"/>
        </w:rPr>
      </w:pPr>
      <w:r w:rsidRPr="004F4E8D">
        <w:rPr>
          <w:rFonts w:ascii="Calibri" w:hAnsi="Calibri"/>
          <w:i/>
          <w:sz w:val="22"/>
          <w:szCs w:val="22"/>
        </w:rPr>
        <w:t>En vous remerciant de votre précieuse collaboration.</w:t>
      </w:r>
    </w:p>
    <w:sectPr w:rsidR="00F71246" w:rsidRPr="004F4E8D" w:rsidSect="00E76FDE">
      <w:footerReference w:type="even" r:id="rId10"/>
      <w:footerReference w:type="default" r:id="rId11"/>
      <w:pgSz w:w="11900" w:h="16820"/>
      <w:pgMar w:top="709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4F6687" w14:textId="77777777" w:rsidR="00A67A7B" w:rsidRDefault="00A67A7B" w:rsidP="00DD21A0">
      <w:r>
        <w:separator/>
      </w:r>
    </w:p>
  </w:endnote>
  <w:endnote w:type="continuationSeparator" w:id="0">
    <w:p w14:paraId="22FAA561" w14:textId="77777777" w:rsidR="00A67A7B" w:rsidRDefault="00A67A7B" w:rsidP="00DD2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S Mincho">
    <w:altName w:val="Yu Gothic UI"/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altName w:val="Times New Roman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9C3D16" w14:textId="77777777" w:rsidR="00DD21A0" w:rsidRDefault="00DD21A0" w:rsidP="00D600D3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A67A7B">
      <w:rPr>
        <w:rStyle w:val="Numrodepage"/>
      </w:rPr>
      <w:instrText>PAGE</w:instrText>
    </w:r>
    <w:r>
      <w:rPr>
        <w:rStyle w:val="Numrodepage"/>
      </w:rPr>
      <w:instrText xml:space="preserve">  </w:instrText>
    </w:r>
    <w:r>
      <w:rPr>
        <w:rStyle w:val="Numrodepage"/>
      </w:rPr>
      <w:fldChar w:fldCharType="end"/>
    </w:r>
  </w:p>
  <w:p w14:paraId="01E04578" w14:textId="77777777" w:rsidR="00DD21A0" w:rsidRDefault="00DD21A0" w:rsidP="004F4E8D">
    <w:pPr>
      <w:pStyle w:val="Pieddepage"/>
      <w:tabs>
        <w:tab w:val="clear" w:pos="9072"/>
        <w:tab w:val="right" w:pos="9066"/>
      </w:tabs>
      <w:ind w:right="360"/>
    </w:pPr>
    <w:r>
      <w:t>[Tapez le texte]</w:t>
    </w:r>
    <w:r w:rsidR="004F4E8D">
      <w:tab/>
    </w:r>
    <w:r>
      <w:t>[Tapez le texte]</w:t>
    </w:r>
    <w:r w:rsidR="004F4E8D">
      <w:tab/>
    </w:r>
    <w:r>
      <w:t>[Tapez le texte]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AEFEC9" w14:textId="77777777" w:rsidR="00DD21A0" w:rsidRDefault="00DD21A0" w:rsidP="00D600D3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A67A7B">
      <w:rPr>
        <w:rStyle w:val="Numrodepage"/>
      </w:rPr>
      <w:instrText>PAGE</w:instrText>
    </w:r>
    <w:r>
      <w:rPr>
        <w:rStyle w:val="Numrodepage"/>
      </w:rPr>
      <w:instrText xml:space="preserve">  </w:instrText>
    </w:r>
    <w:r>
      <w:rPr>
        <w:rStyle w:val="Numrodepage"/>
      </w:rPr>
      <w:fldChar w:fldCharType="separate"/>
    </w:r>
    <w:r w:rsidR="00B324E8">
      <w:rPr>
        <w:rStyle w:val="Numrodepage"/>
        <w:noProof/>
      </w:rPr>
      <w:t>2</w:t>
    </w:r>
    <w:r>
      <w:rPr>
        <w:rStyle w:val="Numrodepage"/>
      </w:rPr>
      <w:fldChar w:fldCharType="end"/>
    </w:r>
  </w:p>
  <w:p w14:paraId="76711B6A" w14:textId="77777777" w:rsidR="00DD21A0" w:rsidRPr="004F4E8D" w:rsidRDefault="00DD21A0" w:rsidP="00DD21A0">
    <w:pPr>
      <w:pStyle w:val="Pieddepage"/>
      <w:ind w:right="360"/>
      <w:rPr>
        <w:rFonts w:ascii="Calibri" w:hAnsi="Calibri"/>
        <w:i/>
        <w:sz w:val="18"/>
        <w:szCs w:val="18"/>
      </w:rPr>
    </w:pPr>
    <w:r w:rsidRPr="004F4E8D">
      <w:rPr>
        <w:rFonts w:ascii="Calibri" w:hAnsi="Calibri"/>
        <w:i/>
        <w:sz w:val="18"/>
        <w:szCs w:val="18"/>
      </w:rPr>
      <w:t xml:space="preserve">J.M/C.P Circonscriptions de Dijon-Est </w:t>
    </w:r>
    <w:r w:rsidR="00B20044" w:rsidRPr="004F4E8D">
      <w:rPr>
        <w:rFonts w:ascii="Calibri" w:hAnsi="Calibri"/>
        <w:i/>
        <w:sz w:val="18"/>
        <w:szCs w:val="18"/>
      </w:rPr>
      <w:t>et Ecoles d’application</w:t>
    </w:r>
    <w:r w:rsidRPr="004F4E8D">
      <w:rPr>
        <w:rFonts w:ascii="Calibri" w:hAnsi="Calibri"/>
        <w:i/>
        <w:sz w:val="18"/>
        <w:szCs w:val="18"/>
      </w:rPr>
      <w:t xml:space="preserve">    Fiche de liaison pour les remplaçants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822A22" w14:textId="77777777" w:rsidR="00A67A7B" w:rsidRDefault="00A67A7B" w:rsidP="00DD21A0">
      <w:r>
        <w:separator/>
      </w:r>
    </w:p>
  </w:footnote>
  <w:footnote w:type="continuationSeparator" w:id="0">
    <w:p w14:paraId="0C9D4EC5" w14:textId="77777777" w:rsidR="00A67A7B" w:rsidRDefault="00A67A7B" w:rsidP="00DD21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028"/>
    <w:rsid w:val="001A696C"/>
    <w:rsid w:val="00376EDC"/>
    <w:rsid w:val="00450B5B"/>
    <w:rsid w:val="004F4E8D"/>
    <w:rsid w:val="00767CC4"/>
    <w:rsid w:val="00781028"/>
    <w:rsid w:val="007C4D0E"/>
    <w:rsid w:val="00844094"/>
    <w:rsid w:val="009569F2"/>
    <w:rsid w:val="00A67A7B"/>
    <w:rsid w:val="00B20044"/>
    <w:rsid w:val="00B324E8"/>
    <w:rsid w:val="00C91A11"/>
    <w:rsid w:val="00D314B7"/>
    <w:rsid w:val="00D337CE"/>
    <w:rsid w:val="00D600D3"/>
    <w:rsid w:val="00DD21A0"/>
    <w:rsid w:val="00E76FDE"/>
    <w:rsid w:val="00F71246"/>
    <w:rsid w:val="00FC2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BAE808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MS Mincho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E76FDE"/>
    <w:rPr>
      <w:rFonts w:ascii="Times New Roman" w:eastAsia="Cambria" w:hAnsi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39"/>
    <w:rsid w:val="00E76FDE"/>
    <w:rPr>
      <w:rFonts w:ascii="Cambria" w:eastAsia="Cambria" w:hAnsi="Cambria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76FDE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E76FDE"/>
    <w:rPr>
      <w:rFonts w:ascii="Lucida Grande" w:eastAsia="Cambria" w:hAnsi="Lucida Grande" w:cs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DD21A0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DD21A0"/>
    <w:rPr>
      <w:rFonts w:ascii="Times New Roman" w:eastAsia="Cambria" w:hAnsi="Times New Roman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DD21A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DD21A0"/>
    <w:rPr>
      <w:rFonts w:ascii="Times New Roman" w:eastAsia="Cambria" w:hAnsi="Times New Roman" w:cs="Times New Roman"/>
    </w:rPr>
  </w:style>
  <w:style w:type="character" w:styleId="Numrodepage">
    <w:name w:val="page number"/>
    <w:basedOn w:val="Policepardfaut"/>
    <w:uiPriority w:val="99"/>
    <w:semiHidden/>
    <w:unhideWhenUsed/>
    <w:rsid w:val="00DD21A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MS Mincho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E76FDE"/>
    <w:rPr>
      <w:rFonts w:ascii="Times New Roman" w:eastAsia="Cambria" w:hAnsi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39"/>
    <w:rsid w:val="00E76FDE"/>
    <w:rPr>
      <w:rFonts w:ascii="Cambria" w:eastAsia="Cambria" w:hAnsi="Cambria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76FDE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E76FDE"/>
    <w:rPr>
      <w:rFonts w:ascii="Lucida Grande" w:eastAsia="Cambria" w:hAnsi="Lucida Grande" w:cs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DD21A0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DD21A0"/>
    <w:rPr>
      <w:rFonts w:ascii="Times New Roman" w:eastAsia="Cambria" w:hAnsi="Times New Roman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DD21A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DD21A0"/>
    <w:rPr>
      <w:rFonts w:ascii="Times New Roman" w:eastAsia="Cambria" w:hAnsi="Times New Roman" w:cs="Times New Roman"/>
    </w:rPr>
  </w:style>
  <w:style w:type="character" w:styleId="Numrodepage">
    <w:name w:val="page number"/>
    <w:basedOn w:val="Policepardfaut"/>
    <w:uiPriority w:val="99"/>
    <w:semiHidden/>
    <w:unhideWhenUsed/>
    <w:rsid w:val="00DD21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andry\Downloads\r21_fiche_de_liaison_pour_les_remplacants_ea%20(1)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29820C7-FEB5-E249-91B2-301EFD2E4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\Users\amandry\Downloads\r21_fiche_de_liaison_pour_les_remplacants_ea (1).dot</Template>
  <TotalTime>1</TotalTime>
  <Pages>2</Pages>
  <Words>369</Words>
  <Characters>2034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amandry</dc:creator>
  <cp:keywords/>
  <dc:description/>
  <cp:lastModifiedBy>CATHERINE PASCUAL</cp:lastModifiedBy>
  <cp:revision>2</cp:revision>
  <dcterms:created xsi:type="dcterms:W3CDTF">2023-08-30T16:52:00Z</dcterms:created>
  <dcterms:modified xsi:type="dcterms:W3CDTF">2023-08-30T16:52:00Z</dcterms:modified>
</cp:coreProperties>
</file>